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614CE" w14:textId="77777777" w:rsidR="00D14D40" w:rsidRPr="00322646" w:rsidRDefault="00D14D40" w:rsidP="00D14D40">
      <w:pPr>
        <w:pStyle w:val="Pressemitteilung"/>
        <w:rPr>
          <w:rFonts w:ascii="Georgia" w:hAnsi="Georgia"/>
        </w:rPr>
      </w:pPr>
      <w:r w:rsidRPr="00322646">
        <w:rPr>
          <w:rFonts w:ascii="Georgia" w:hAnsi="Georgia"/>
        </w:rPr>
        <w:t>Pressemitteilung</w:t>
      </w:r>
    </w:p>
    <w:p w14:paraId="2E98E67F" w14:textId="77777777" w:rsidR="0078704C" w:rsidRPr="007A5A66" w:rsidRDefault="0078704C" w:rsidP="0078704C">
      <w:pPr>
        <w:spacing w:line="276" w:lineRule="auto"/>
        <w:rPr>
          <w:b/>
          <w:bCs/>
        </w:rPr>
      </w:pPr>
    </w:p>
    <w:p w14:paraId="3ACF70CD" w14:textId="7A5ADFE6" w:rsidR="00557D78" w:rsidRDefault="00BF3874" w:rsidP="00BF3874">
      <w:pPr>
        <w:autoSpaceDE w:val="0"/>
        <w:autoSpaceDN w:val="0"/>
        <w:adjustRightInd w:val="0"/>
        <w:spacing w:line="240" w:lineRule="auto"/>
        <w:rPr>
          <w:rFonts w:ascii="Arial-BoldMT" w:hAnsi="Arial-BoldMT" w:cs="Arial-BoldMT"/>
          <w:b/>
          <w:bCs/>
          <w:color w:val="0070C0"/>
          <w:sz w:val="40"/>
          <w:szCs w:val="40"/>
        </w:rPr>
      </w:pPr>
      <w:r>
        <w:rPr>
          <w:rFonts w:ascii="Arial-BoldMT" w:hAnsi="Arial-BoldMT" w:cs="Arial-BoldMT"/>
          <w:b/>
          <w:bCs/>
          <w:color w:val="0070C0"/>
          <w:sz w:val="40"/>
          <w:szCs w:val="40"/>
        </w:rPr>
        <w:t>Wasserwacht</w:t>
      </w:r>
      <w:r w:rsidR="00557D78">
        <w:rPr>
          <w:rFonts w:ascii="Arial-BoldMT" w:hAnsi="Arial-BoldMT" w:cs="Arial-BoldMT"/>
          <w:b/>
          <w:bCs/>
          <w:color w:val="0070C0"/>
          <w:sz w:val="40"/>
          <w:szCs w:val="40"/>
        </w:rPr>
        <w:t>-Bayern</w:t>
      </w:r>
      <w:r>
        <w:rPr>
          <w:rFonts w:ascii="Arial-BoldMT" w:hAnsi="Arial-BoldMT" w:cs="Arial-BoldMT"/>
          <w:b/>
          <w:bCs/>
          <w:color w:val="0070C0"/>
          <w:sz w:val="40"/>
          <w:szCs w:val="40"/>
        </w:rPr>
        <w:t xml:space="preserve"> warnt</w:t>
      </w:r>
      <w:r w:rsidRPr="00BF3874">
        <w:rPr>
          <w:rFonts w:ascii="Arial-BoldMT" w:hAnsi="Arial-BoldMT" w:cs="Arial-BoldMT"/>
          <w:b/>
          <w:bCs/>
          <w:color w:val="0070C0"/>
          <w:sz w:val="40"/>
          <w:szCs w:val="40"/>
        </w:rPr>
        <w:t xml:space="preserve">: </w:t>
      </w:r>
      <w:r w:rsidR="00557D78">
        <w:rPr>
          <w:rFonts w:ascii="Arial-BoldMT" w:hAnsi="Arial-BoldMT" w:cs="Arial-BoldMT"/>
          <w:b/>
          <w:bCs/>
          <w:color w:val="0070C0"/>
          <w:sz w:val="40"/>
          <w:szCs w:val="40"/>
        </w:rPr>
        <w:t xml:space="preserve">Eisflächen nicht </w:t>
      </w:r>
      <w:r w:rsidR="006A1279">
        <w:rPr>
          <w:rFonts w:ascii="Arial-BoldMT" w:hAnsi="Arial-BoldMT" w:cs="Arial-BoldMT"/>
          <w:b/>
          <w:bCs/>
          <w:color w:val="0070C0"/>
          <w:sz w:val="40"/>
          <w:szCs w:val="40"/>
        </w:rPr>
        <w:t>b</w:t>
      </w:r>
      <w:r>
        <w:rPr>
          <w:rFonts w:ascii="Arial-BoldMT" w:hAnsi="Arial-BoldMT" w:cs="Arial-BoldMT"/>
          <w:b/>
          <w:bCs/>
          <w:color w:val="0070C0"/>
          <w:sz w:val="40"/>
          <w:szCs w:val="40"/>
        </w:rPr>
        <w:t>etreten</w:t>
      </w:r>
      <w:r w:rsidR="00557D78">
        <w:rPr>
          <w:rFonts w:ascii="Arial-BoldMT" w:hAnsi="Arial-BoldMT" w:cs="Arial-BoldMT"/>
          <w:b/>
          <w:bCs/>
          <w:color w:val="0070C0"/>
          <w:sz w:val="40"/>
          <w:szCs w:val="40"/>
        </w:rPr>
        <w:t>!</w:t>
      </w:r>
    </w:p>
    <w:p w14:paraId="43273A12" w14:textId="2D06FB12" w:rsidR="007938A3" w:rsidRPr="00BC15FF" w:rsidRDefault="00557D78" w:rsidP="00BF3874">
      <w:pPr>
        <w:autoSpaceDE w:val="0"/>
        <w:autoSpaceDN w:val="0"/>
        <w:adjustRightInd w:val="0"/>
        <w:spacing w:line="240" w:lineRule="auto"/>
        <w:rPr>
          <w:color w:val="0070C0"/>
        </w:rPr>
      </w:pPr>
      <w:r>
        <w:rPr>
          <w:rFonts w:ascii="Arial-BoldMT" w:hAnsi="Arial-BoldMT" w:cs="Arial-BoldMT"/>
          <w:b/>
          <w:bCs/>
          <w:color w:val="0070C0"/>
          <w:sz w:val="40"/>
          <w:szCs w:val="40"/>
        </w:rPr>
        <w:t>Lebensgefahr!</w:t>
      </w:r>
      <w:r w:rsidR="00BF3874" w:rsidRPr="00BF3874">
        <w:rPr>
          <w:rFonts w:ascii="Arial-BoldMT" w:hAnsi="Arial-BoldMT" w:cs="Arial-BoldMT"/>
          <w:b/>
          <w:bCs/>
          <w:color w:val="0070C0"/>
          <w:sz w:val="40"/>
          <w:szCs w:val="40"/>
        </w:rPr>
        <w:t xml:space="preserve"> </w:t>
      </w:r>
      <w:r w:rsidR="005C3669" w:rsidRPr="00BC15FF">
        <w:rPr>
          <w:noProof/>
          <w:color w:val="0070C0"/>
          <w:lang w:eastAsia="ja-JP"/>
        </w:rPr>
        <mc:AlternateContent>
          <mc:Choice Requires="wps">
            <w:drawing>
              <wp:anchor distT="0" distB="0" distL="306070" distR="114300" simplePos="0" relativeHeight="251657728" behindDoc="0" locked="1" layoutInCell="1" allowOverlap="1" wp14:anchorId="3CB7952E" wp14:editId="0B2F34BD">
                <wp:simplePos x="0" y="0"/>
                <wp:positionH relativeFrom="page">
                  <wp:posOffset>5384165</wp:posOffset>
                </wp:positionH>
                <wp:positionV relativeFrom="page">
                  <wp:posOffset>1710055</wp:posOffset>
                </wp:positionV>
                <wp:extent cx="1944370" cy="8343265"/>
                <wp:effectExtent l="254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834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35" w:type="dxa"/>
                              <w:tblLayout w:type="fixed"/>
                              <w:tblCellMar>
                                <w:left w:w="0" w:type="dxa"/>
                                <w:right w:w="0" w:type="dxa"/>
                              </w:tblCellMar>
                              <w:tblLook w:val="0000" w:firstRow="0" w:lastRow="0" w:firstColumn="0" w:lastColumn="0" w:noHBand="0" w:noVBand="0"/>
                            </w:tblPr>
                            <w:tblGrid>
                              <w:gridCol w:w="2835"/>
                            </w:tblGrid>
                            <w:tr w:rsidR="0078704C" w14:paraId="0A2AA30E" w14:textId="77777777" w:rsidTr="0048785C">
                              <w:trPr>
                                <w:trHeight w:val="397"/>
                              </w:trPr>
                              <w:tc>
                                <w:tcPr>
                                  <w:tcW w:w="2835" w:type="dxa"/>
                                </w:tcPr>
                                <w:p w14:paraId="0D4D829C" w14:textId="77777777" w:rsidR="0078704C" w:rsidRDefault="0078704C" w:rsidP="0078704C">
                                  <w:pPr>
                                    <w:pStyle w:val="Absenderberschrift"/>
                                  </w:pPr>
                                  <w:r>
                                    <w:t>Wasserwacht-Bayern</w:t>
                                  </w:r>
                                </w:p>
                                <w:p w14:paraId="7198563D" w14:textId="77777777" w:rsidR="0078704C" w:rsidRDefault="0078704C" w:rsidP="0078704C">
                                  <w:pPr>
                                    <w:pStyle w:val="Absenderadresse"/>
                                  </w:pPr>
                                </w:p>
                                <w:p w14:paraId="7C314B82" w14:textId="77777777" w:rsidR="0078704C" w:rsidRPr="00CE1C1F" w:rsidRDefault="0078704C" w:rsidP="0078704C">
                                  <w:pPr>
                                    <w:pStyle w:val="Absenderberschrift"/>
                                  </w:pPr>
                                  <w:r>
                                    <w:t>BRK-Landesgeschäftsstelle</w:t>
                                  </w:r>
                                </w:p>
                              </w:tc>
                            </w:tr>
                            <w:tr w:rsidR="0078704C" w:rsidRPr="00736813" w14:paraId="4630F7B3" w14:textId="77777777" w:rsidTr="00EF435B">
                              <w:tc>
                                <w:tcPr>
                                  <w:tcW w:w="2835" w:type="dxa"/>
                                </w:tcPr>
                                <w:p w14:paraId="20BE080F" w14:textId="77777777" w:rsidR="0078704C" w:rsidRPr="00CD3181" w:rsidRDefault="0078704C" w:rsidP="0078704C">
                                  <w:pPr>
                                    <w:pStyle w:val="Absenderadresse"/>
                                  </w:pPr>
                                </w:p>
                                <w:p w14:paraId="3547F53A" w14:textId="77777777" w:rsidR="0078704C" w:rsidRDefault="0078704C" w:rsidP="0078704C">
                                  <w:pPr>
                                    <w:pStyle w:val="Absenderadresse"/>
                                  </w:pPr>
                                  <w:r>
                                    <w:t>Garmischer Str. 19-21</w:t>
                                  </w:r>
                                </w:p>
                                <w:p w14:paraId="24977A61" w14:textId="77777777" w:rsidR="0078704C" w:rsidRDefault="0078704C" w:rsidP="0078704C">
                                  <w:pPr>
                                    <w:pStyle w:val="Absenderadresse"/>
                                  </w:pPr>
                                  <w:r>
                                    <w:t>81373 München</w:t>
                                  </w:r>
                                </w:p>
                                <w:p w14:paraId="623E9994" w14:textId="77777777" w:rsidR="0078704C" w:rsidRDefault="0078704C" w:rsidP="0078704C">
                                  <w:pPr>
                                    <w:pStyle w:val="Absenderadresse"/>
                                  </w:pPr>
                                  <w:r>
                                    <w:t>Tel.</w:t>
                                  </w:r>
                                  <w:r>
                                    <w:tab/>
                                    <w:t>089/9241-</w:t>
                                  </w:r>
                                  <w:r w:rsidR="00BF3874">
                                    <w:t>1248</w:t>
                                  </w:r>
                                </w:p>
                                <w:p w14:paraId="1696A167" w14:textId="77777777" w:rsidR="0078704C" w:rsidRPr="00CA3D13" w:rsidRDefault="0078704C" w:rsidP="0078704C">
                                  <w:pPr>
                                    <w:pStyle w:val="Absenderadresse"/>
                                    <w:rPr>
                                      <w:lang w:val="en-US"/>
                                    </w:rPr>
                                  </w:pPr>
                                  <w:r w:rsidRPr="00CA3D13">
                                    <w:rPr>
                                      <w:lang w:val="en-US"/>
                                    </w:rPr>
                                    <w:t>Fax</w:t>
                                  </w:r>
                                  <w:r w:rsidRPr="00CA3D13">
                                    <w:rPr>
                                      <w:lang w:val="en-US"/>
                                    </w:rPr>
                                    <w:tab/>
                                  </w:r>
                                  <w:r>
                                    <w:rPr>
                                      <w:lang w:val="en-US"/>
                                    </w:rPr>
                                    <w:t>089 9241-1362</w:t>
                                  </w:r>
                                </w:p>
                                <w:p w14:paraId="2BBAAFB5" w14:textId="77777777" w:rsidR="0078704C" w:rsidRPr="00FA4BB7" w:rsidRDefault="00BF3874" w:rsidP="0078704C">
                                  <w:pPr>
                                    <w:pStyle w:val="Absenderadresse"/>
                                    <w:rPr>
                                      <w:lang w:val="en-US"/>
                                    </w:rPr>
                                  </w:pPr>
                                  <w:r>
                                    <w:rPr>
                                      <w:lang w:val="en-US"/>
                                    </w:rPr>
                                    <w:t>sonn</w:t>
                                  </w:r>
                                  <w:r w:rsidR="0078704C" w:rsidRPr="00FA4BB7">
                                    <w:rPr>
                                      <w:lang w:val="en-US"/>
                                    </w:rPr>
                                    <w:t>@</w:t>
                                  </w:r>
                                  <w:r w:rsidR="0078704C">
                                    <w:rPr>
                                      <w:lang w:val="en-US"/>
                                    </w:rPr>
                                    <w:t>lgst.brk</w:t>
                                  </w:r>
                                  <w:r w:rsidR="0078704C" w:rsidRPr="00FA4BB7">
                                    <w:rPr>
                                      <w:lang w:val="en-US"/>
                                    </w:rPr>
                                    <w:t>.de</w:t>
                                  </w:r>
                                </w:p>
                                <w:p w14:paraId="33F36A94" w14:textId="77777777" w:rsidR="0078704C" w:rsidRPr="00FA4BB7" w:rsidRDefault="0078704C" w:rsidP="0078704C">
                                  <w:pPr>
                                    <w:pStyle w:val="Absenderadresse"/>
                                    <w:rPr>
                                      <w:lang w:val="en-US"/>
                                    </w:rPr>
                                  </w:pPr>
                                  <w:r w:rsidRPr="00FA4BB7">
                                    <w:rPr>
                                      <w:lang w:val="en-US"/>
                                    </w:rPr>
                                    <w:t>www.wasserwacht</w:t>
                                  </w:r>
                                  <w:r>
                                    <w:rPr>
                                      <w:lang w:val="en-US"/>
                                    </w:rPr>
                                    <w:t>.bayern</w:t>
                                  </w:r>
                                </w:p>
                                <w:p w14:paraId="1C4C6F9B" w14:textId="77777777" w:rsidR="0078704C" w:rsidRPr="00CA3D13" w:rsidRDefault="0078704C" w:rsidP="0078704C">
                                  <w:pPr>
                                    <w:pStyle w:val="Absenderadresse"/>
                                    <w:rPr>
                                      <w:lang w:val="en-US"/>
                                    </w:rPr>
                                  </w:pPr>
                                </w:p>
                                <w:p w14:paraId="3B625DDB" w14:textId="77777777" w:rsidR="0078704C" w:rsidRPr="00BA66D4" w:rsidRDefault="0078704C" w:rsidP="0078704C">
                                  <w:pPr>
                                    <w:pStyle w:val="Absenderadresse"/>
                                    <w:rPr>
                                      <w:b/>
                                    </w:rPr>
                                  </w:pPr>
                                  <w:r w:rsidRPr="00BA66D4">
                                    <w:rPr>
                                      <w:b/>
                                    </w:rPr>
                                    <w:t>Vorsitzende</w:t>
                                  </w:r>
                                  <w:r>
                                    <w:rPr>
                                      <w:b/>
                                    </w:rPr>
                                    <w:t>r</w:t>
                                  </w:r>
                                </w:p>
                                <w:p w14:paraId="47B77E83" w14:textId="77777777" w:rsidR="0078704C" w:rsidRPr="00BA66D4" w:rsidRDefault="0078704C" w:rsidP="0078704C">
                                  <w:pPr>
                                    <w:pStyle w:val="Absenderadresse"/>
                                  </w:pPr>
                                  <w:r>
                                    <w:t>Thomas Huber</w:t>
                                  </w:r>
                                </w:p>
                                <w:p w14:paraId="1D088A52" w14:textId="147AA0C8" w:rsidR="0078704C" w:rsidRDefault="0078704C" w:rsidP="0078704C">
                                  <w:pPr>
                                    <w:pStyle w:val="Absenderadresse"/>
                                  </w:pPr>
                                </w:p>
                                <w:p w14:paraId="3F76D2BA" w14:textId="77777777" w:rsidR="00B037F5" w:rsidRDefault="00B037F5" w:rsidP="0078704C">
                                  <w:pPr>
                                    <w:pStyle w:val="Absenderadresse"/>
                                  </w:pPr>
                                </w:p>
                                <w:p w14:paraId="6BAF2D93" w14:textId="77777777" w:rsidR="0078704C" w:rsidRPr="00654F70" w:rsidRDefault="0078704C" w:rsidP="0078704C">
                                  <w:pPr>
                                    <w:pStyle w:val="Absenderadresse"/>
                                    <w:rPr>
                                      <w:b/>
                                    </w:rPr>
                                  </w:pPr>
                                  <w:r w:rsidRPr="00654F70">
                                    <w:rPr>
                                      <w:b/>
                                    </w:rPr>
                                    <w:t>Bearbeiter/in</w:t>
                                  </w:r>
                                </w:p>
                                <w:p w14:paraId="3A744CAD" w14:textId="77777777" w:rsidR="0078704C" w:rsidRDefault="00BF3874" w:rsidP="0078704C">
                                  <w:pPr>
                                    <w:pStyle w:val="Absenderadresse"/>
                                  </w:pPr>
                                  <w:r>
                                    <w:t xml:space="preserve">Damaris Sonn </w:t>
                                  </w:r>
                                </w:p>
                                <w:p w14:paraId="1AAE4E75" w14:textId="77777777" w:rsidR="0078704C" w:rsidRDefault="00BF3874" w:rsidP="0078704C">
                                  <w:pPr>
                                    <w:pStyle w:val="Absenderadresse"/>
                                  </w:pPr>
                                  <w:r>
                                    <w:t>Pressereferentin</w:t>
                                  </w:r>
                                </w:p>
                                <w:p w14:paraId="2C04AE87" w14:textId="77777777" w:rsidR="0078704C" w:rsidRDefault="0078704C" w:rsidP="0078704C">
                                  <w:pPr>
                                    <w:pStyle w:val="Absenderadresse"/>
                                  </w:pPr>
                                  <w:r>
                                    <w:t>Wasserwacht-Bayern</w:t>
                                  </w:r>
                                </w:p>
                                <w:p w14:paraId="4AA84A95" w14:textId="77777777" w:rsidR="0078704C" w:rsidRDefault="0078704C" w:rsidP="0078704C">
                                  <w:pPr>
                                    <w:pStyle w:val="Absenderadresse"/>
                                  </w:pPr>
                                </w:p>
                                <w:p w14:paraId="3542124B" w14:textId="77777777" w:rsidR="0078704C" w:rsidRPr="00BA66D4" w:rsidRDefault="0078704C" w:rsidP="0078704C">
                                  <w:pPr>
                                    <w:pStyle w:val="Absenderadresse"/>
                                  </w:pPr>
                                  <w:r w:rsidRPr="00BA66D4">
                                    <w:t>Tel.</w:t>
                                  </w:r>
                                  <w:r w:rsidRPr="00BA66D4">
                                    <w:tab/>
                                  </w:r>
                                  <w:r>
                                    <w:t>089-9241-1</w:t>
                                  </w:r>
                                  <w:r w:rsidR="00BF3874">
                                    <w:t>248</w:t>
                                  </w:r>
                                </w:p>
                                <w:p w14:paraId="42C48AC2" w14:textId="77777777" w:rsidR="0078704C" w:rsidRPr="00D56585" w:rsidRDefault="0078704C" w:rsidP="0078704C">
                                  <w:pPr>
                                    <w:pStyle w:val="Absenderadresse"/>
                                    <w:rPr>
                                      <w:lang w:val="en-GB"/>
                                    </w:rPr>
                                  </w:pPr>
                                  <w:r w:rsidRPr="00D56585">
                                    <w:rPr>
                                      <w:lang w:val="en-GB"/>
                                    </w:rPr>
                                    <w:t>Fax</w:t>
                                  </w:r>
                                  <w:r>
                                    <w:rPr>
                                      <w:lang w:val="en-GB"/>
                                    </w:rPr>
                                    <w:tab/>
                                    <w:t>089 9241-1362</w:t>
                                  </w:r>
                                </w:p>
                                <w:p w14:paraId="090C0135" w14:textId="77777777" w:rsidR="0078704C" w:rsidRDefault="00BF3874" w:rsidP="0078704C">
                                  <w:pPr>
                                    <w:pStyle w:val="Absenderadresse"/>
                                    <w:rPr>
                                      <w:lang w:val="en-GB"/>
                                    </w:rPr>
                                  </w:pPr>
                                  <w:r>
                                    <w:t>sonn</w:t>
                                  </w:r>
                                  <w:r w:rsidR="0078704C">
                                    <w:t>@lgst.brk.de</w:t>
                                  </w:r>
                                </w:p>
                                <w:p w14:paraId="2C9701BB" w14:textId="77777777" w:rsidR="0078704C" w:rsidRDefault="0078704C" w:rsidP="0078704C">
                                  <w:pPr>
                                    <w:pStyle w:val="Absenderadresse"/>
                                    <w:rPr>
                                      <w:b/>
                                      <w:lang w:val="en-GB"/>
                                    </w:rPr>
                                  </w:pPr>
                                </w:p>
                                <w:p w14:paraId="382A349B" w14:textId="77777777" w:rsidR="0078704C" w:rsidRPr="00CE1C1F" w:rsidRDefault="0078704C" w:rsidP="0078704C">
                                  <w:pPr>
                                    <w:pStyle w:val="Absenderadresse"/>
                                  </w:pPr>
                                </w:p>
                              </w:tc>
                            </w:tr>
                          </w:tbl>
                          <w:p w14:paraId="5F9B5C40" w14:textId="77777777" w:rsidR="009E7946" w:rsidRDefault="009E7946" w:rsidP="001B24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952E" id="_x0000_t202" coordsize="21600,21600" o:spt="202" path="m,l,21600r21600,l21600,xe">
                <v:stroke joinstyle="miter"/>
                <v:path gradientshapeok="t" o:connecttype="rect"/>
              </v:shapetype>
              <v:shape id="Text Box 2" o:spid="_x0000_s1026" type="#_x0000_t202" style="position:absolute;margin-left:423.95pt;margin-top:134.65pt;width:153.1pt;height:656.95pt;z-index:251657728;visibility:visible;mso-wrap-style:square;mso-width-percent:0;mso-height-percent:0;mso-wrap-distance-left:24.1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" filled="f" stroked="f">
                <v:textbox>
                  <w:txbxContent>
                    <w:tbl>
                      <w:tblPr>
                        <w:tblW w:w="2835" w:type="dxa"/>
                        <w:tblLayout w:type="fixed"/>
                        <w:tblCellMar>
                          <w:left w:w="0" w:type="dxa"/>
                          <w:right w:w="0" w:type="dxa"/>
                        </w:tblCellMar>
                        <w:tblLook w:val="0000" w:firstRow="0" w:lastRow="0" w:firstColumn="0" w:lastColumn="0" w:noHBand="0" w:noVBand="0"/>
                      </w:tblPr>
                      <w:tblGrid>
                        <w:gridCol w:w="2835"/>
                      </w:tblGrid>
                      <w:tr w:rsidR="0078704C" w14:paraId="0A2AA30E" w14:textId="77777777" w:rsidTr="0048785C">
                        <w:trPr>
                          <w:trHeight w:val="397"/>
                        </w:trPr>
                        <w:tc>
                          <w:tcPr>
                            <w:tcW w:w="2835" w:type="dxa"/>
                          </w:tcPr>
                          <w:p w14:paraId="0D4D829C" w14:textId="77777777" w:rsidR="0078704C" w:rsidRDefault="0078704C" w:rsidP="0078704C">
                            <w:pPr>
                              <w:pStyle w:val="Absenderberschrift"/>
                            </w:pPr>
                            <w:r>
                              <w:t>Wasserwacht-Bayern</w:t>
                            </w:r>
                          </w:p>
                          <w:p w14:paraId="7198563D" w14:textId="77777777" w:rsidR="0078704C" w:rsidRDefault="0078704C" w:rsidP="0078704C">
                            <w:pPr>
                              <w:pStyle w:val="Absenderadresse"/>
                            </w:pPr>
                          </w:p>
                          <w:p w14:paraId="7C314B82" w14:textId="77777777" w:rsidR="0078704C" w:rsidRPr="00CE1C1F" w:rsidRDefault="0078704C" w:rsidP="0078704C">
                            <w:pPr>
                              <w:pStyle w:val="Absenderberschrift"/>
                            </w:pPr>
                            <w:r>
                              <w:t>BRK-Landesgeschäftsstelle</w:t>
                            </w:r>
                          </w:p>
                        </w:tc>
                      </w:tr>
                      <w:tr w:rsidR="0078704C" w:rsidRPr="00736813" w14:paraId="4630F7B3" w14:textId="77777777" w:rsidTr="00EF435B">
                        <w:tc>
                          <w:tcPr>
                            <w:tcW w:w="2835" w:type="dxa"/>
                          </w:tcPr>
                          <w:p w14:paraId="20BE080F" w14:textId="77777777" w:rsidR="0078704C" w:rsidRPr="00CD3181" w:rsidRDefault="0078704C" w:rsidP="0078704C">
                            <w:pPr>
                              <w:pStyle w:val="Absenderadresse"/>
                            </w:pPr>
                          </w:p>
                          <w:p w14:paraId="3547F53A" w14:textId="77777777" w:rsidR="0078704C" w:rsidRDefault="0078704C" w:rsidP="0078704C">
                            <w:pPr>
                              <w:pStyle w:val="Absenderadresse"/>
                            </w:pPr>
                            <w:r>
                              <w:t>Garmischer Str. 19-21</w:t>
                            </w:r>
                          </w:p>
                          <w:p w14:paraId="24977A61" w14:textId="77777777" w:rsidR="0078704C" w:rsidRDefault="0078704C" w:rsidP="0078704C">
                            <w:pPr>
                              <w:pStyle w:val="Absenderadresse"/>
                            </w:pPr>
                            <w:r>
                              <w:t>81373 München</w:t>
                            </w:r>
                          </w:p>
                          <w:p w14:paraId="623E9994" w14:textId="77777777" w:rsidR="0078704C" w:rsidRDefault="0078704C" w:rsidP="0078704C">
                            <w:pPr>
                              <w:pStyle w:val="Absenderadresse"/>
                            </w:pPr>
                            <w:r>
                              <w:t>Tel.</w:t>
                            </w:r>
                            <w:r>
                              <w:tab/>
                              <w:t>089/9241-</w:t>
                            </w:r>
                            <w:r w:rsidR="00BF3874">
                              <w:t>1248</w:t>
                            </w:r>
                          </w:p>
                          <w:p w14:paraId="1696A167" w14:textId="77777777" w:rsidR="0078704C" w:rsidRPr="00CA3D13" w:rsidRDefault="0078704C" w:rsidP="0078704C">
                            <w:pPr>
                              <w:pStyle w:val="Absenderadresse"/>
                              <w:rPr>
                                <w:lang w:val="en-US"/>
                              </w:rPr>
                            </w:pPr>
                            <w:r w:rsidRPr="00CA3D13">
                              <w:rPr>
                                <w:lang w:val="en-US"/>
                              </w:rPr>
                              <w:t>Fax</w:t>
                            </w:r>
                            <w:r w:rsidRPr="00CA3D13">
                              <w:rPr>
                                <w:lang w:val="en-US"/>
                              </w:rPr>
                              <w:tab/>
                            </w:r>
                            <w:r>
                              <w:rPr>
                                <w:lang w:val="en-US"/>
                              </w:rPr>
                              <w:t>089 9241-1362</w:t>
                            </w:r>
                          </w:p>
                          <w:p w14:paraId="2BBAAFB5" w14:textId="77777777" w:rsidR="0078704C" w:rsidRPr="00FA4BB7" w:rsidRDefault="00BF3874" w:rsidP="0078704C">
                            <w:pPr>
                              <w:pStyle w:val="Absenderadresse"/>
                              <w:rPr>
                                <w:lang w:val="en-US"/>
                              </w:rPr>
                            </w:pPr>
                            <w:r>
                              <w:rPr>
                                <w:lang w:val="en-US"/>
                              </w:rPr>
                              <w:t>sonn</w:t>
                            </w:r>
                            <w:r w:rsidR="0078704C" w:rsidRPr="00FA4BB7">
                              <w:rPr>
                                <w:lang w:val="en-US"/>
                              </w:rPr>
                              <w:t>@</w:t>
                            </w:r>
                            <w:r w:rsidR="0078704C">
                              <w:rPr>
                                <w:lang w:val="en-US"/>
                              </w:rPr>
                              <w:t>lgst.brk</w:t>
                            </w:r>
                            <w:r w:rsidR="0078704C" w:rsidRPr="00FA4BB7">
                              <w:rPr>
                                <w:lang w:val="en-US"/>
                              </w:rPr>
                              <w:t>.de</w:t>
                            </w:r>
                          </w:p>
                          <w:p w14:paraId="33F36A94" w14:textId="77777777" w:rsidR="0078704C" w:rsidRPr="00FA4BB7" w:rsidRDefault="0078704C" w:rsidP="0078704C">
                            <w:pPr>
                              <w:pStyle w:val="Absenderadresse"/>
                              <w:rPr>
                                <w:lang w:val="en-US"/>
                              </w:rPr>
                            </w:pPr>
                            <w:r w:rsidRPr="00FA4BB7">
                              <w:rPr>
                                <w:lang w:val="en-US"/>
                              </w:rPr>
                              <w:t>www.wasserwacht</w:t>
                            </w:r>
                            <w:r>
                              <w:rPr>
                                <w:lang w:val="en-US"/>
                              </w:rPr>
                              <w:t>.bayern</w:t>
                            </w:r>
                          </w:p>
                          <w:p w14:paraId="1C4C6F9B" w14:textId="77777777" w:rsidR="0078704C" w:rsidRPr="00CA3D13" w:rsidRDefault="0078704C" w:rsidP="0078704C">
                            <w:pPr>
                              <w:pStyle w:val="Absenderadresse"/>
                              <w:rPr>
                                <w:lang w:val="en-US"/>
                              </w:rPr>
                            </w:pPr>
                          </w:p>
                          <w:p w14:paraId="3B625DDB" w14:textId="77777777" w:rsidR="0078704C" w:rsidRPr="00BA66D4" w:rsidRDefault="0078704C" w:rsidP="0078704C">
                            <w:pPr>
                              <w:pStyle w:val="Absenderadresse"/>
                              <w:rPr>
                                <w:b/>
                              </w:rPr>
                            </w:pPr>
                            <w:r w:rsidRPr="00BA66D4">
                              <w:rPr>
                                <w:b/>
                              </w:rPr>
                              <w:t>Vorsitzende</w:t>
                            </w:r>
                            <w:r>
                              <w:rPr>
                                <w:b/>
                              </w:rPr>
                              <w:t>r</w:t>
                            </w:r>
                          </w:p>
                          <w:p w14:paraId="47B77E83" w14:textId="77777777" w:rsidR="0078704C" w:rsidRPr="00BA66D4" w:rsidRDefault="0078704C" w:rsidP="0078704C">
                            <w:pPr>
                              <w:pStyle w:val="Absenderadresse"/>
                            </w:pPr>
                            <w:r>
                              <w:t>Thomas Huber</w:t>
                            </w:r>
                          </w:p>
                          <w:p w14:paraId="1D088A52" w14:textId="147AA0C8" w:rsidR="0078704C" w:rsidRDefault="0078704C" w:rsidP="0078704C">
                            <w:pPr>
                              <w:pStyle w:val="Absenderadresse"/>
                            </w:pPr>
                          </w:p>
                          <w:p w14:paraId="3F76D2BA" w14:textId="77777777" w:rsidR="00B037F5" w:rsidRDefault="00B037F5" w:rsidP="0078704C">
                            <w:pPr>
                              <w:pStyle w:val="Absenderadresse"/>
                            </w:pPr>
                          </w:p>
                          <w:p w14:paraId="6BAF2D93" w14:textId="77777777" w:rsidR="0078704C" w:rsidRPr="00654F70" w:rsidRDefault="0078704C" w:rsidP="0078704C">
                            <w:pPr>
                              <w:pStyle w:val="Absenderadresse"/>
                              <w:rPr>
                                <w:b/>
                              </w:rPr>
                            </w:pPr>
                            <w:r w:rsidRPr="00654F70">
                              <w:rPr>
                                <w:b/>
                              </w:rPr>
                              <w:t>Bearbeiter/in</w:t>
                            </w:r>
                          </w:p>
                          <w:p w14:paraId="3A744CAD" w14:textId="77777777" w:rsidR="0078704C" w:rsidRDefault="00BF3874" w:rsidP="0078704C">
                            <w:pPr>
                              <w:pStyle w:val="Absenderadresse"/>
                            </w:pPr>
                            <w:r>
                              <w:t xml:space="preserve">Damaris Sonn </w:t>
                            </w:r>
                          </w:p>
                          <w:p w14:paraId="1AAE4E75" w14:textId="77777777" w:rsidR="0078704C" w:rsidRDefault="00BF3874" w:rsidP="0078704C">
                            <w:pPr>
                              <w:pStyle w:val="Absenderadresse"/>
                            </w:pPr>
                            <w:r>
                              <w:t>Pressereferentin</w:t>
                            </w:r>
                          </w:p>
                          <w:p w14:paraId="2C04AE87" w14:textId="77777777" w:rsidR="0078704C" w:rsidRDefault="0078704C" w:rsidP="0078704C">
                            <w:pPr>
                              <w:pStyle w:val="Absenderadresse"/>
                            </w:pPr>
                            <w:r>
                              <w:t>Wasserwacht-Bayern</w:t>
                            </w:r>
                          </w:p>
                          <w:p w14:paraId="4AA84A95" w14:textId="77777777" w:rsidR="0078704C" w:rsidRDefault="0078704C" w:rsidP="0078704C">
                            <w:pPr>
                              <w:pStyle w:val="Absenderadresse"/>
                            </w:pPr>
                          </w:p>
                          <w:p w14:paraId="3542124B" w14:textId="77777777" w:rsidR="0078704C" w:rsidRPr="00BA66D4" w:rsidRDefault="0078704C" w:rsidP="0078704C">
                            <w:pPr>
                              <w:pStyle w:val="Absenderadresse"/>
                            </w:pPr>
                            <w:r w:rsidRPr="00BA66D4">
                              <w:t>Tel.</w:t>
                            </w:r>
                            <w:r w:rsidRPr="00BA66D4">
                              <w:tab/>
                            </w:r>
                            <w:r>
                              <w:t>089-9241-1</w:t>
                            </w:r>
                            <w:r w:rsidR="00BF3874">
                              <w:t>248</w:t>
                            </w:r>
                          </w:p>
                          <w:p w14:paraId="42C48AC2" w14:textId="77777777" w:rsidR="0078704C" w:rsidRPr="00D56585" w:rsidRDefault="0078704C" w:rsidP="0078704C">
                            <w:pPr>
                              <w:pStyle w:val="Absenderadresse"/>
                              <w:rPr>
                                <w:lang w:val="en-GB"/>
                              </w:rPr>
                            </w:pPr>
                            <w:r w:rsidRPr="00D56585">
                              <w:rPr>
                                <w:lang w:val="en-GB"/>
                              </w:rPr>
                              <w:t>Fax</w:t>
                            </w:r>
                            <w:r>
                              <w:rPr>
                                <w:lang w:val="en-GB"/>
                              </w:rPr>
                              <w:tab/>
                              <w:t>089 9241-1362</w:t>
                            </w:r>
                          </w:p>
                          <w:p w14:paraId="090C0135" w14:textId="77777777" w:rsidR="0078704C" w:rsidRDefault="00BF3874" w:rsidP="0078704C">
                            <w:pPr>
                              <w:pStyle w:val="Absenderadresse"/>
                              <w:rPr>
                                <w:lang w:val="en-GB"/>
                              </w:rPr>
                            </w:pPr>
                            <w:r>
                              <w:t>sonn</w:t>
                            </w:r>
                            <w:r w:rsidR="0078704C">
                              <w:t>@lgst.brk.de</w:t>
                            </w:r>
                          </w:p>
                          <w:p w14:paraId="2C9701BB" w14:textId="77777777" w:rsidR="0078704C" w:rsidRDefault="0078704C" w:rsidP="0078704C">
                            <w:pPr>
                              <w:pStyle w:val="Absenderadresse"/>
                              <w:rPr>
                                <w:b/>
                                <w:lang w:val="en-GB"/>
                              </w:rPr>
                            </w:pPr>
                          </w:p>
                          <w:p w14:paraId="382A349B" w14:textId="77777777" w:rsidR="0078704C" w:rsidRPr="00CE1C1F" w:rsidRDefault="0078704C" w:rsidP="0078704C">
                            <w:pPr>
                              <w:pStyle w:val="Absenderadresse"/>
                            </w:pPr>
                          </w:p>
                        </w:tc>
                      </w:tr>
                    </w:tbl>
                    <w:p w14:paraId="5F9B5C40" w14:textId="77777777" w:rsidR="009E7946" w:rsidRDefault="009E7946" w:rsidP="001B2402"/>
                  </w:txbxContent>
                </v:textbox>
                <w10:wrap type="square" anchorx="page" anchory="page"/>
                <w10:anchorlock/>
              </v:shape>
            </w:pict>
          </mc:Fallback>
        </mc:AlternateContent>
      </w:r>
    </w:p>
    <w:p w14:paraId="52EB96F6" w14:textId="77777777" w:rsidR="00343B7F" w:rsidRDefault="00343B7F" w:rsidP="00D34D14">
      <w:pPr>
        <w:pStyle w:val="Ort-Datum"/>
      </w:pPr>
    </w:p>
    <w:p w14:paraId="330B2DB7" w14:textId="5A569678" w:rsidR="00A1322A" w:rsidRDefault="0078704C" w:rsidP="00D34D14">
      <w:pPr>
        <w:pStyle w:val="Ort-Datum"/>
      </w:pPr>
      <w:r>
        <w:t xml:space="preserve">München, </w:t>
      </w:r>
      <w:r w:rsidR="00855289">
        <w:t xml:space="preserve">den </w:t>
      </w:r>
      <w:r w:rsidR="00557D78">
        <w:t>15</w:t>
      </w:r>
      <w:r w:rsidR="00343B7F">
        <w:t>.</w:t>
      </w:r>
      <w:r w:rsidR="00B32650">
        <w:t>0</w:t>
      </w:r>
      <w:r w:rsidR="00557D78">
        <w:t>2</w:t>
      </w:r>
      <w:r w:rsidR="00343B7F">
        <w:t>.202</w:t>
      </w:r>
      <w:r w:rsidR="00BF3874">
        <w:t>1</w:t>
      </w:r>
    </w:p>
    <w:p w14:paraId="4EE590DC" w14:textId="50B6516C" w:rsidR="00557D78" w:rsidRPr="00364FC6" w:rsidRDefault="00557D78" w:rsidP="004D6594">
      <w:pPr>
        <w:jc w:val="both"/>
        <w:rPr>
          <w:rFonts w:cs="Arial"/>
        </w:rPr>
      </w:pPr>
      <w:r>
        <w:rPr>
          <w:rFonts w:cs="Arial"/>
        </w:rPr>
        <w:t xml:space="preserve">Durch den Dauerfrost der vergangenen Wochen haben viele </w:t>
      </w:r>
      <w:r w:rsidR="00186A48" w:rsidRPr="00364FC6">
        <w:rPr>
          <w:rFonts w:cs="Arial"/>
        </w:rPr>
        <w:t>Seen in Bayern eine Eisschicht</w:t>
      </w:r>
      <w:r w:rsidR="00B32650">
        <w:rPr>
          <w:rFonts w:cs="Arial"/>
        </w:rPr>
        <w:t xml:space="preserve"> gebildet, d</w:t>
      </w:r>
      <w:r w:rsidR="00186A48" w:rsidRPr="00364FC6">
        <w:rPr>
          <w:rFonts w:cs="Arial"/>
        </w:rPr>
        <w:t xml:space="preserve">ie </w:t>
      </w:r>
      <w:r w:rsidR="00B32650">
        <w:rPr>
          <w:rFonts w:cs="Arial"/>
        </w:rPr>
        <w:t>vielerorts</w:t>
      </w:r>
      <w:r>
        <w:rPr>
          <w:rFonts w:cs="Arial"/>
        </w:rPr>
        <w:t xml:space="preserve"> </w:t>
      </w:r>
      <w:r w:rsidR="00186A48">
        <w:rPr>
          <w:rFonts w:cs="Arial"/>
        </w:rPr>
        <w:t>nicht tragfähig</w:t>
      </w:r>
      <w:r w:rsidR="00B32650">
        <w:rPr>
          <w:rFonts w:cs="Arial"/>
        </w:rPr>
        <w:t xml:space="preserve"> </w:t>
      </w:r>
      <w:r w:rsidR="00DC53EF">
        <w:rPr>
          <w:rFonts w:cs="Arial"/>
        </w:rPr>
        <w:t>ist</w:t>
      </w:r>
      <w:r w:rsidR="00186A48" w:rsidRPr="00364FC6">
        <w:rPr>
          <w:rFonts w:cs="Arial"/>
        </w:rPr>
        <w:t xml:space="preserve">. </w:t>
      </w:r>
      <w:r w:rsidR="00B32650">
        <w:rPr>
          <w:rFonts w:cs="Arial"/>
        </w:rPr>
        <w:t>Die</w:t>
      </w:r>
      <w:r w:rsidR="00186A48" w:rsidRPr="00364FC6">
        <w:rPr>
          <w:rFonts w:cs="Arial"/>
        </w:rPr>
        <w:t xml:space="preserve"> Eisdecke ist zu dünn und es besteht</w:t>
      </w:r>
      <w:r w:rsidR="00B32650">
        <w:rPr>
          <w:rFonts w:cs="Arial"/>
        </w:rPr>
        <w:t xml:space="preserve"> Einbruch- und damit</w:t>
      </w:r>
      <w:r w:rsidR="00186A48" w:rsidRPr="00364FC6">
        <w:rPr>
          <w:rFonts w:cs="Arial"/>
        </w:rPr>
        <w:t xml:space="preserve"> Lebensgefahr. </w:t>
      </w:r>
      <w:r>
        <w:rPr>
          <w:rFonts w:cs="Arial"/>
        </w:rPr>
        <w:t xml:space="preserve">Die vorhergesagten wärmeren Temperaturen </w:t>
      </w:r>
      <w:r w:rsidR="00B32650">
        <w:rPr>
          <w:rFonts w:cs="Arial"/>
        </w:rPr>
        <w:t>lassen das Eis tauen</w:t>
      </w:r>
      <w:r>
        <w:rPr>
          <w:rFonts w:cs="Arial"/>
        </w:rPr>
        <w:t xml:space="preserve">, </w:t>
      </w:r>
      <w:r w:rsidR="00B32650">
        <w:rPr>
          <w:rFonts w:cs="Arial"/>
        </w:rPr>
        <w:t>was für Laien auf den ersten Blick nicht erkennbar ist</w:t>
      </w:r>
      <w:r>
        <w:rPr>
          <w:rFonts w:cs="Arial"/>
        </w:rPr>
        <w:t xml:space="preserve">. </w:t>
      </w:r>
    </w:p>
    <w:p w14:paraId="57F3176B" w14:textId="77777777" w:rsidR="00557D78" w:rsidRDefault="00557D78" w:rsidP="004D6594">
      <w:pPr>
        <w:jc w:val="both"/>
        <w:rPr>
          <w:rFonts w:cs="Arial"/>
        </w:rPr>
      </w:pPr>
    </w:p>
    <w:p w14:paraId="23D6595C" w14:textId="2E475CDE" w:rsidR="00186A48" w:rsidRDefault="00186A48" w:rsidP="004D6594">
      <w:pPr>
        <w:jc w:val="both"/>
        <w:rPr>
          <w:rFonts w:cs="Arial"/>
        </w:rPr>
      </w:pPr>
      <w:r w:rsidRPr="00364FC6">
        <w:rPr>
          <w:rFonts w:cs="Arial"/>
        </w:rPr>
        <w:t xml:space="preserve">Aufgrund der niedrigen Wassertemperaturen verliert ein ins Eis eingebrochener Mensch innerhalb </w:t>
      </w:r>
      <w:r w:rsidR="00B32650">
        <w:rPr>
          <w:rFonts w:cs="Arial"/>
        </w:rPr>
        <w:t>kürzester</w:t>
      </w:r>
      <w:r w:rsidR="00B32650" w:rsidRPr="00364FC6">
        <w:rPr>
          <w:rFonts w:cs="Arial"/>
        </w:rPr>
        <w:t xml:space="preserve"> </w:t>
      </w:r>
      <w:r w:rsidRPr="00364FC6">
        <w:rPr>
          <w:rFonts w:cs="Arial"/>
        </w:rPr>
        <w:t xml:space="preserve">Zeit das Bewusstsein und läuft Gefahr zu ertrinken. Die Wasserwacht-Bayern warnt daher eindringlich vor dem Betreten von nicht tragenden Eisflächen! </w:t>
      </w:r>
    </w:p>
    <w:p w14:paraId="712EF111" w14:textId="77777777" w:rsidR="00186A48" w:rsidRDefault="00186A48" w:rsidP="004D6594">
      <w:pPr>
        <w:jc w:val="both"/>
        <w:rPr>
          <w:rFonts w:cs="Arial"/>
        </w:rPr>
      </w:pPr>
    </w:p>
    <w:p w14:paraId="30E3006E" w14:textId="48670E91" w:rsidR="00186A48" w:rsidRDefault="00557D78" w:rsidP="004D6594">
      <w:pPr>
        <w:jc w:val="both"/>
        <w:rPr>
          <w:rFonts w:cs="Arial"/>
        </w:rPr>
      </w:pPr>
      <w:r w:rsidRPr="00557D78">
        <w:rPr>
          <w:rFonts w:cs="Arial"/>
        </w:rPr>
        <w:t>„</w:t>
      </w:r>
      <w:r w:rsidR="00B32650">
        <w:rPr>
          <w:rFonts w:cs="Arial"/>
        </w:rPr>
        <w:t xml:space="preserve">Nicht-tragfähige Eisflächen bedeuten akute Lebensgefahr! </w:t>
      </w:r>
      <w:r w:rsidRPr="00557D78">
        <w:rPr>
          <w:rFonts w:cs="Arial"/>
        </w:rPr>
        <w:t>Bei einem Ertrinkungsnotfall setzt man zuerst über die 112 einen Notruf ab. Ohne Rettungsausbildung sollte man nur vom Ufer aus helfen und andere auf die Notsituation aufmerksam machen. Denn wer nicht als Retter ausgebildet ist, sollte nicht einfach ins Wasser gehen“</w:t>
      </w:r>
      <w:r w:rsidR="00B32650">
        <w:rPr>
          <w:rFonts w:cs="Arial"/>
        </w:rPr>
        <w:t>,</w:t>
      </w:r>
      <w:r w:rsidRPr="00557D78">
        <w:rPr>
          <w:rFonts w:cs="Arial"/>
        </w:rPr>
        <w:t xml:space="preserve"> </w:t>
      </w:r>
      <w:r>
        <w:rPr>
          <w:rFonts w:cs="Arial"/>
        </w:rPr>
        <w:t xml:space="preserve">warnt </w:t>
      </w:r>
      <w:r w:rsidRPr="00557D78">
        <w:rPr>
          <w:rFonts w:cs="Arial"/>
        </w:rPr>
        <w:t xml:space="preserve">Thomas Huber, Vorsitzender der Wasserwacht-Bayern. </w:t>
      </w:r>
      <w:r w:rsidR="00186A48">
        <w:rPr>
          <w:rFonts w:cs="Arial"/>
        </w:rPr>
        <w:t>„</w:t>
      </w:r>
      <w:r w:rsidR="00186A48" w:rsidRPr="00364FC6">
        <w:rPr>
          <w:rFonts w:cs="Arial"/>
        </w:rPr>
        <w:t xml:space="preserve">Die </w:t>
      </w:r>
      <w:r w:rsidR="00B32650">
        <w:rPr>
          <w:rFonts w:cs="Arial"/>
        </w:rPr>
        <w:t>E</w:t>
      </w:r>
      <w:r w:rsidR="00B32650" w:rsidRPr="00364FC6">
        <w:rPr>
          <w:rFonts w:cs="Arial"/>
        </w:rPr>
        <w:t xml:space="preserve">hrenamtlichen </w:t>
      </w:r>
      <w:r w:rsidR="00186A48" w:rsidRPr="00364FC6">
        <w:rPr>
          <w:rFonts w:cs="Arial"/>
        </w:rPr>
        <w:t>der Wasserwacht-Bayern sind rund um die Uhr für Notfälle auf dem Wasser und die Eisrettung einsatzbereit</w:t>
      </w:r>
      <w:r w:rsidR="00186A48">
        <w:rPr>
          <w:rFonts w:cs="Arial"/>
        </w:rPr>
        <w:t>“</w:t>
      </w:r>
      <w:r w:rsidR="00B32650">
        <w:rPr>
          <w:rFonts w:cs="Arial"/>
        </w:rPr>
        <w:t>,</w:t>
      </w:r>
      <w:r w:rsidR="00186A48">
        <w:rPr>
          <w:rFonts w:cs="Arial"/>
        </w:rPr>
        <w:t xml:space="preserve"> </w:t>
      </w:r>
      <w:r>
        <w:rPr>
          <w:rFonts w:cs="Arial"/>
        </w:rPr>
        <w:t xml:space="preserve">versichert </w:t>
      </w:r>
      <w:r w:rsidR="00B32650">
        <w:rPr>
          <w:rFonts w:cs="Arial"/>
        </w:rPr>
        <w:t>Huber</w:t>
      </w:r>
      <w:r w:rsidR="00186A48" w:rsidRPr="00364FC6">
        <w:rPr>
          <w:rFonts w:cs="Arial"/>
        </w:rPr>
        <w:t>.</w:t>
      </w:r>
      <w:r w:rsidR="00186A48">
        <w:rPr>
          <w:rFonts w:cs="Arial"/>
        </w:rPr>
        <w:t xml:space="preserve"> </w:t>
      </w:r>
    </w:p>
    <w:p w14:paraId="0F943B21" w14:textId="77777777" w:rsidR="008D2817" w:rsidRDefault="008D2817" w:rsidP="004D6594">
      <w:pPr>
        <w:jc w:val="both"/>
        <w:rPr>
          <w:rFonts w:cs="Arial"/>
        </w:rPr>
      </w:pPr>
    </w:p>
    <w:p w14:paraId="44AD192F" w14:textId="7689D6E9" w:rsidR="00186A48" w:rsidRPr="008D2817" w:rsidRDefault="00186A48" w:rsidP="004D6594">
      <w:pPr>
        <w:jc w:val="both"/>
        <w:rPr>
          <w:rFonts w:ascii="Arial-BoldMT" w:hAnsi="Arial-BoldMT" w:cs="Arial-BoldMT"/>
          <w:b/>
          <w:bCs/>
          <w:color w:val="0070C0"/>
          <w:sz w:val="24"/>
        </w:rPr>
      </w:pPr>
      <w:r w:rsidRPr="008D2817">
        <w:rPr>
          <w:rFonts w:ascii="Arial-BoldMT" w:hAnsi="Arial-BoldMT" w:cs="Arial-BoldMT"/>
          <w:b/>
          <w:bCs/>
          <w:color w:val="0070C0"/>
          <w:sz w:val="24"/>
        </w:rPr>
        <w:t>Eis</w:t>
      </w:r>
      <w:r w:rsidR="00557D78">
        <w:rPr>
          <w:rFonts w:ascii="Arial-BoldMT" w:hAnsi="Arial-BoldMT" w:cs="Arial-BoldMT"/>
          <w:b/>
          <w:bCs/>
          <w:color w:val="0070C0"/>
          <w:sz w:val="24"/>
        </w:rPr>
        <w:t>flächen nicht betreten</w:t>
      </w:r>
      <w:r w:rsidRPr="008D2817">
        <w:rPr>
          <w:rFonts w:ascii="Arial-BoldMT" w:hAnsi="Arial-BoldMT" w:cs="Arial-BoldMT"/>
          <w:b/>
          <w:bCs/>
          <w:color w:val="0070C0"/>
          <w:sz w:val="24"/>
        </w:rPr>
        <w:t xml:space="preserve">! Im Notfall </w:t>
      </w:r>
      <w:r w:rsidR="00B32650">
        <w:rPr>
          <w:rFonts w:ascii="Arial-BoldMT" w:hAnsi="Arial-BoldMT" w:cs="Arial-BoldMT"/>
          <w:b/>
          <w:bCs/>
          <w:color w:val="0070C0"/>
          <w:sz w:val="24"/>
        </w:rPr>
        <w:t>Notruf 112 wählen</w:t>
      </w:r>
      <w:r w:rsidRPr="008D2817">
        <w:rPr>
          <w:rFonts w:ascii="Arial-BoldMT" w:hAnsi="Arial-BoldMT" w:cs="Arial-BoldMT"/>
          <w:b/>
          <w:bCs/>
          <w:color w:val="0070C0"/>
          <w:sz w:val="24"/>
        </w:rPr>
        <w:t>!</w:t>
      </w:r>
    </w:p>
    <w:p w14:paraId="3FAC02C1" w14:textId="77777777" w:rsidR="00186A48" w:rsidRPr="00364FC6" w:rsidRDefault="00186A48" w:rsidP="004D6594">
      <w:pPr>
        <w:jc w:val="both"/>
        <w:rPr>
          <w:rFonts w:cs="Arial"/>
        </w:rPr>
      </w:pPr>
    </w:p>
    <w:p w14:paraId="44F2886B" w14:textId="77777777" w:rsidR="00186A48" w:rsidRPr="00364FC6" w:rsidRDefault="00186A48" w:rsidP="004D6594">
      <w:pPr>
        <w:jc w:val="both"/>
        <w:rPr>
          <w:rFonts w:cs="Arial"/>
        </w:rPr>
      </w:pPr>
      <w:r w:rsidRPr="00364FC6">
        <w:rPr>
          <w:rFonts w:cs="Arial"/>
        </w:rPr>
        <w:t>Die Wasserwacht-Bayern rät dringend folgende Regeln für den Ernstfall zu beachten:</w:t>
      </w:r>
    </w:p>
    <w:p w14:paraId="276856B3" w14:textId="77777777" w:rsidR="00186A48" w:rsidRPr="00364FC6" w:rsidRDefault="00186A48" w:rsidP="004D6594">
      <w:pPr>
        <w:jc w:val="both"/>
        <w:rPr>
          <w:rFonts w:cs="Arial"/>
        </w:rPr>
      </w:pPr>
    </w:p>
    <w:p w14:paraId="68D2E518" w14:textId="77777777" w:rsidR="00186A48" w:rsidRPr="00364FC6" w:rsidRDefault="00186A48" w:rsidP="004D6594">
      <w:pPr>
        <w:pStyle w:val="Listenabsatz"/>
        <w:numPr>
          <w:ilvl w:val="0"/>
          <w:numId w:val="14"/>
        </w:numPr>
        <w:jc w:val="both"/>
        <w:rPr>
          <w:rFonts w:ascii="Arial" w:hAnsi="Arial" w:cs="Arial"/>
        </w:rPr>
      </w:pPr>
      <w:r w:rsidRPr="00364FC6">
        <w:rPr>
          <w:rFonts w:ascii="Arial" w:hAnsi="Arial" w:cs="Arial"/>
        </w:rPr>
        <w:t>Laut um Hilfe rufen.</w:t>
      </w:r>
    </w:p>
    <w:p w14:paraId="7DABC246" w14:textId="77777777" w:rsidR="00186A48" w:rsidRPr="00364FC6" w:rsidRDefault="00186A48" w:rsidP="004D6594">
      <w:pPr>
        <w:pStyle w:val="Listenabsatz"/>
        <w:numPr>
          <w:ilvl w:val="0"/>
          <w:numId w:val="14"/>
        </w:numPr>
        <w:jc w:val="both"/>
        <w:rPr>
          <w:rFonts w:ascii="Arial" w:hAnsi="Arial" w:cs="Arial"/>
        </w:rPr>
      </w:pPr>
      <w:r w:rsidRPr="00364FC6">
        <w:rPr>
          <w:rFonts w:ascii="Arial" w:hAnsi="Arial" w:cs="Arial"/>
        </w:rPr>
        <w:t>In jedem Fall vermeiden, dass man unter das Eis gerät.</w:t>
      </w:r>
    </w:p>
    <w:p w14:paraId="41490199" w14:textId="77777777" w:rsidR="00186A48" w:rsidRPr="00364FC6" w:rsidRDefault="00186A48" w:rsidP="004D6594">
      <w:pPr>
        <w:pStyle w:val="Listenabsatz"/>
        <w:numPr>
          <w:ilvl w:val="0"/>
          <w:numId w:val="14"/>
        </w:numPr>
        <w:jc w:val="both"/>
        <w:rPr>
          <w:rFonts w:ascii="Arial" w:hAnsi="Arial" w:cs="Arial"/>
        </w:rPr>
      </w:pPr>
      <w:r w:rsidRPr="00364FC6">
        <w:rPr>
          <w:rFonts w:ascii="Arial" w:hAnsi="Arial" w:cs="Arial"/>
        </w:rPr>
        <w:t>So wenig wie möglich bewegen, um möglichst wenig Körpertemperatur zu verlieren.</w:t>
      </w:r>
    </w:p>
    <w:p w14:paraId="28CF2253" w14:textId="158B958C" w:rsidR="00186A48" w:rsidRPr="00364FC6" w:rsidRDefault="00186A48" w:rsidP="004D6594">
      <w:pPr>
        <w:pStyle w:val="Listenabsatz"/>
        <w:numPr>
          <w:ilvl w:val="0"/>
          <w:numId w:val="14"/>
        </w:numPr>
        <w:jc w:val="both"/>
        <w:rPr>
          <w:rFonts w:ascii="Arial" w:hAnsi="Arial" w:cs="Arial"/>
        </w:rPr>
      </w:pPr>
      <w:r w:rsidRPr="00364FC6">
        <w:rPr>
          <w:rFonts w:ascii="Arial" w:hAnsi="Arial" w:cs="Arial"/>
        </w:rPr>
        <w:t xml:space="preserve">Sofort Hilfe holen über </w:t>
      </w:r>
      <w:r w:rsidR="00845962">
        <w:rPr>
          <w:rFonts w:ascii="Arial" w:hAnsi="Arial" w:cs="Arial"/>
        </w:rPr>
        <w:t>den</w:t>
      </w:r>
      <w:r w:rsidR="00845962" w:rsidRPr="00364FC6">
        <w:rPr>
          <w:rFonts w:ascii="Arial" w:hAnsi="Arial" w:cs="Arial"/>
        </w:rPr>
        <w:t xml:space="preserve"> </w:t>
      </w:r>
      <w:r w:rsidR="00845962">
        <w:rPr>
          <w:rFonts w:ascii="Arial" w:hAnsi="Arial" w:cs="Arial"/>
        </w:rPr>
        <w:t>Notruf</w:t>
      </w:r>
      <w:r w:rsidRPr="00364FC6">
        <w:rPr>
          <w:rFonts w:ascii="Arial" w:hAnsi="Arial" w:cs="Arial"/>
        </w:rPr>
        <w:t xml:space="preserve"> 112.</w:t>
      </w:r>
    </w:p>
    <w:p w14:paraId="2D649887" w14:textId="77777777" w:rsidR="00186A48" w:rsidRPr="00364FC6" w:rsidRDefault="00186A48" w:rsidP="004D6594">
      <w:pPr>
        <w:pStyle w:val="Listenabsatz"/>
        <w:numPr>
          <w:ilvl w:val="0"/>
          <w:numId w:val="14"/>
        </w:numPr>
        <w:jc w:val="both"/>
        <w:rPr>
          <w:rFonts w:ascii="Arial" w:hAnsi="Arial" w:cs="Arial"/>
        </w:rPr>
      </w:pPr>
      <w:r w:rsidRPr="00364FC6">
        <w:rPr>
          <w:rFonts w:ascii="Arial" w:hAnsi="Arial" w:cs="Arial"/>
        </w:rPr>
        <w:t>Die eingebrochene Person beruhigen.</w:t>
      </w:r>
    </w:p>
    <w:p w14:paraId="2F588C09" w14:textId="1ADC6FBC" w:rsidR="00186A48" w:rsidRPr="004D6594" w:rsidRDefault="00186A48" w:rsidP="004D6594">
      <w:pPr>
        <w:pStyle w:val="Listenabsatz"/>
        <w:numPr>
          <w:ilvl w:val="0"/>
          <w:numId w:val="14"/>
        </w:numPr>
        <w:jc w:val="both"/>
        <w:rPr>
          <w:rFonts w:ascii="Arial" w:hAnsi="Arial" w:cs="Arial"/>
        </w:rPr>
      </w:pPr>
      <w:r w:rsidRPr="004D6594">
        <w:rPr>
          <w:rFonts w:ascii="Arial" w:hAnsi="Arial" w:cs="Arial"/>
        </w:rPr>
        <w:lastRenderedPageBreak/>
        <w:t>Nur mit Hilfe von Hilfsmitteln wie Rettungsring, Leitern (teilweise an Seen am</w:t>
      </w:r>
      <w:r w:rsidR="00845962" w:rsidRPr="004D6594">
        <w:rPr>
          <w:rFonts w:ascii="Arial" w:hAnsi="Arial" w:cs="Arial"/>
        </w:rPr>
        <w:t xml:space="preserve"> </w:t>
      </w:r>
      <w:r w:rsidRPr="004D6594">
        <w:rPr>
          <w:rFonts w:ascii="Arial" w:hAnsi="Arial" w:cs="Arial"/>
        </w:rPr>
        <w:t xml:space="preserve">Uferbereich vorhanden), Ästen, Abschleppseil oder ähnliche </w:t>
      </w:r>
      <w:r w:rsidR="00845962" w:rsidRPr="004D6594">
        <w:rPr>
          <w:rFonts w:ascii="Arial" w:hAnsi="Arial" w:cs="Arial"/>
        </w:rPr>
        <w:t>Gegenstände,</w:t>
      </w:r>
      <w:r w:rsidRPr="004D6594">
        <w:rPr>
          <w:rFonts w:ascii="Arial" w:hAnsi="Arial" w:cs="Arial"/>
        </w:rPr>
        <w:t xml:space="preserve"> die zur Verfügung stehen, die eingebrochene Person absichern.</w:t>
      </w:r>
    </w:p>
    <w:p w14:paraId="7300F089" w14:textId="7732FBA3" w:rsidR="00186A48" w:rsidRPr="00186A48" w:rsidRDefault="00186A48" w:rsidP="004D6594">
      <w:pPr>
        <w:pStyle w:val="Listenabsatz"/>
        <w:numPr>
          <w:ilvl w:val="0"/>
          <w:numId w:val="14"/>
        </w:numPr>
        <w:jc w:val="both"/>
        <w:rPr>
          <w:rFonts w:ascii="Arial" w:hAnsi="Arial" w:cs="Arial"/>
        </w:rPr>
      </w:pPr>
      <w:r w:rsidRPr="00186A48">
        <w:rPr>
          <w:rFonts w:ascii="Arial" w:hAnsi="Arial" w:cs="Arial"/>
        </w:rPr>
        <w:t>Nur ans eisige Wasser gehen, wenn sie selbst über eine dritte Person mit einem</w:t>
      </w:r>
      <w:r>
        <w:rPr>
          <w:rFonts w:ascii="Arial" w:hAnsi="Arial" w:cs="Arial"/>
        </w:rPr>
        <w:t xml:space="preserve"> </w:t>
      </w:r>
      <w:r w:rsidRPr="00186A48">
        <w:rPr>
          <w:rFonts w:ascii="Arial" w:hAnsi="Arial" w:cs="Arial"/>
        </w:rPr>
        <w:t>Seil gesichert sind.</w:t>
      </w:r>
    </w:p>
    <w:p w14:paraId="0618AB9D" w14:textId="676642E8" w:rsidR="00186A48" w:rsidRPr="00186A48" w:rsidRDefault="00186A48" w:rsidP="004D6594">
      <w:pPr>
        <w:pStyle w:val="Listenabsatz"/>
        <w:numPr>
          <w:ilvl w:val="0"/>
          <w:numId w:val="14"/>
        </w:numPr>
        <w:jc w:val="both"/>
        <w:rPr>
          <w:rFonts w:ascii="Arial" w:hAnsi="Arial" w:cs="Arial"/>
        </w:rPr>
      </w:pPr>
      <w:r w:rsidRPr="00186A48">
        <w:rPr>
          <w:rFonts w:ascii="Arial" w:hAnsi="Arial" w:cs="Arial"/>
        </w:rPr>
        <w:t>Den Verunfallten an Land bringen, in der stabilen Seitenlage lagern un</w:t>
      </w:r>
      <w:r w:rsidR="004D6594">
        <w:rPr>
          <w:rFonts w:ascii="Arial" w:hAnsi="Arial" w:cs="Arial"/>
        </w:rPr>
        <w:t xml:space="preserve">d </w:t>
      </w:r>
      <w:r>
        <w:rPr>
          <w:rFonts w:ascii="Arial" w:hAnsi="Arial" w:cs="Arial"/>
        </w:rPr>
        <w:t>v</w:t>
      </w:r>
      <w:r w:rsidRPr="00186A48">
        <w:rPr>
          <w:rFonts w:ascii="Arial" w:hAnsi="Arial" w:cs="Arial"/>
        </w:rPr>
        <w:t>or Kälte</w:t>
      </w:r>
      <w:r>
        <w:rPr>
          <w:rFonts w:ascii="Arial" w:hAnsi="Arial" w:cs="Arial"/>
        </w:rPr>
        <w:t xml:space="preserve"> </w:t>
      </w:r>
      <w:r w:rsidRPr="00186A48">
        <w:rPr>
          <w:rFonts w:ascii="Arial" w:hAnsi="Arial" w:cs="Arial"/>
        </w:rPr>
        <w:t>schützen, bis der herbeigerufene Rettungsdienst eintrifft.</w:t>
      </w:r>
    </w:p>
    <w:p w14:paraId="7B7C529D" w14:textId="77777777" w:rsidR="00186A48" w:rsidRPr="00364FC6" w:rsidRDefault="00186A48" w:rsidP="004D6594">
      <w:pPr>
        <w:jc w:val="both"/>
        <w:rPr>
          <w:rFonts w:cs="Arial"/>
        </w:rPr>
      </w:pPr>
    </w:p>
    <w:p w14:paraId="6B7A5428" w14:textId="77777777" w:rsidR="00186A48" w:rsidRDefault="00186A48" w:rsidP="004D6594">
      <w:pPr>
        <w:jc w:val="both"/>
        <w:rPr>
          <w:rFonts w:cs="Arial"/>
        </w:rPr>
      </w:pPr>
    </w:p>
    <w:p w14:paraId="4EFB7DF0" w14:textId="77777777" w:rsidR="00186A48" w:rsidRDefault="00186A48" w:rsidP="004D6594">
      <w:pPr>
        <w:jc w:val="both"/>
        <w:rPr>
          <w:rFonts w:cs="Arial"/>
        </w:rPr>
      </w:pPr>
      <w:r>
        <w:rPr>
          <w:rFonts w:cs="Arial"/>
        </w:rPr>
        <w:t>Weiterführende Informationen siehe unten.</w:t>
      </w:r>
    </w:p>
    <w:p w14:paraId="211B4053" w14:textId="77777777" w:rsidR="00186A48" w:rsidRPr="006815EC" w:rsidRDefault="00186A48" w:rsidP="004D6594">
      <w:pPr>
        <w:jc w:val="both"/>
        <w:rPr>
          <w:rFonts w:cs="Arial"/>
        </w:rPr>
      </w:pPr>
      <w:r w:rsidRPr="006815EC">
        <w:rPr>
          <w:rFonts w:cs="Arial"/>
        </w:rPr>
        <w:t xml:space="preserve">Alle </w:t>
      </w:r>
      <w:hyperlink r:id="rId8" w:history="1">
        <w:r w:rsidRPr="00822155">
          <w:rPr>
            <w:rStyle w:val="Hyperlink"/>
            <w:rFonts w:cs="Arial"/>
          </w:rPr>
          <w:t>Bilder</w:t>
        </w:r>
      </w:hyperlink>
      <w:r w:rsidRPr="006815EC">
        <w:rPr>
          <w:rFonts w:cs="Arial"/>
        </w:rPr>
        <w:t xml:space="preserve"> Wasserwacht</w:t>
      </w:r>
      <w:r w:rsidR="00995917">
        <w:rPr>
          <w:rFonts w:cs="Arial"/>
        </w:rPr>
        <w:t>-</w:t>
      </w:r>
      <w:r w:rsidRPr="006815EC">
        <w:rPr>
          <w:rFonts w:cs="Arial"/>
        </w:rPr>
        <w:t xml:space="preserve">Bayern, Abdruck honorarfrei. </w:t>
      </w:r>
    </w:p>
    <w:p w14:paraId="2D7F655A" w14:textId="77777777" w:rsidR="00186A48" w:rsidRPr="004E53C6" w:rsidRDefault="00186A48" w:rsidP="004D6594">
      <w:pPr>
        <w:jc w:val="both"/>
        <w:rPr>
          <w:rFonts w:cs="Arial"/>
        </w:rPr>
      </w:pPr>
    </w:p>
    <w:p w14:paraId="0B600630" w14:textId="77777777" w:rsidR="00186A48" w:rsidRDefault="00186A48" w:rsidP="004D6594">
      <w:pPr>
        <w:jc w:val="both"/>
        <w:rPr>
          <w:rFonts w:cs="Arial"/>
        </w:rPr>
      </w:pPr>
      <w:r w:rsidRPr="004E53C6">
        <w:rPr>
          <w:rFonts w:cs="Arial"/>
        </w:rPr>
        <w:t>Hinweis: Sollte sich der Link nicht öffnen lassen,</w:t>
      </w:r>
      <w:r>
        <w:rPr>
          <w:rFonts w:cs="Arial"/>
        </w:rPr>
        <w:t xml:space="preserve"> </w:t>
      </w:r>
      <w:r w:rsidRPr="004E53C6">
        <w:rPr>
          <w:rFonts w:cs="Arial"/>
        </w:rPr>
        <w:t>kopieren Sie bitte folgende URL in Ihren Browser:</w:t>
      </w:r>
      <w:r>
        <w:rPr>
          <w:rFonts w:cs="Arial"/>
        </w:rPr>
        <w:t xml:space="preserve"> </w:t>
      </w:r>
      <w:hyperlink r:id="rId9" w:history="1">
        <w:r w:rsidR="008D2817">
          <w:rPr>
            <w:rStyle w:val="Hyperlink"/>
            <w:rFonts w:ascii="Helvetica" w:hAnsi="Helvetica" w:cs="Helvetica"/>
            <w:i/>
            <w:iCs/>
            <w:sz w:val="21"/>
            <w:szCs w:val="21"/>
          </w:rPr>
          <w:t>https://brk.pixxio.media/share/?token=hiN1NWia8KDutDGve</w:t>
        </w:r>
      </w:hyperlink>
    </w:p>
    <w:p w14:paraId="7DDA26C4" w14:textId="77777777" w:rsidR="00186A48" w:rsidRPr="006815EC" w:rsidRDefault="00186A48" w:rsidP="00186A48">
      <w:pPr>
        <w:rPr>
          <w:rFonts w:cs="Arial"/>
        </w:rPr>
      </w:pPr>
    </w:p>
    <w:p w14:paraId="350E2A69" w14:textId="77777777" w:rsidR="00186A48" w:rsidRPr="006815EC" w:rsidRDefault="00186A48" w:rsidP="00186A48">
      <w:pPr>
        <w:rPr>
          <w:rFonts w:cs="Arial"/>
        </w:rPr>
      </w:pPr>
      <w:r w:rsidRPr="006815EC">
        <w:rPr>
          <w:rFonts w:cs="Arial"/>
        </w:rPr>
        <w:t>Bei weiteren Fragen stehe ich Ihnen gerne zur Verfügung.</w:t>
      </w:r>
    </w:p>
    <w:p w14:paraId="7B7DC5B3" w14:textId="77777777" w:rsidR="00186A48" w:rsidRPr="006815EC" w:rsidRDefault="00186A48" w:rsidP="00186A48">
      <w:pPr>
        <w:rPr>
          <w:rFonts w:cs="Arial"/>
        </w:rPr>
      </w:pPr>
      <w:r w:rsidRPr="006815EC">
        <w:rPr>
          <w:rFonts w:cs="Arial"/>
        </w:rPr>
        <w:t>Damaris Sonn, Referentin für Presse- und Öffentlichkeitsarbeit</w:t>
      </w:r>
    </w:p>
    <w:p w14:paraId="23164FC7" w14:textId="77777777" w:rsidR="00186A48" w:rsidRPr="00DF0149" w:rsidRDefault="00186A48" w:rsidP="00186A48">
      <w:pPr>
        <w:rPr>
          <w:rFonts w:cs="Arial"/>
        </w:rPr>
      </w:pPr>
      <w:r w:rsidRPr="00DF0149">
        <w:rPr>
          <w:rFonts w:cs="Arial"/>
        </w:rPr>
        <w:t>Tel. 089 - 9241 - 1248</w:t>
      </w:r>
      <w:r w:rsidRPr="00DF0149">
        <w:rPr>
          <w:rFonts w:cs="Arial"/>
        </w:rPr>
        <w:tab/>
        <w:t xml:space="preserve">Mail: </w:t>
      </w:r>
      <w:hyperlink r:id="rId10" w:history="1">
        <w:r w:rsidRPr="00DF0149">
          <w:rPr>
            <w:rStyle w:val="Hyperlink"/>
            <w:rFonts w:cs="Arial"/>
          </w:rPr>
          <w:t>sonn@lgst.brk.de</w:t>
        </w:r>
      </w:hyperlink>
      <w:r w:rsidRPr="00DF0149">
        <w:rPr>
          <w:rFonts w:cs="Arial"/>
        </w:rPr>
        <w:t xml:space="preserve">       </w:t>
      </w:r>
    </w:p>
    <w:p w14:paraId="29FF4090" w14:textId="77777777" w:rsidR="00186A48" w:rsidRPr="00DF0149" w:rsidRDefault="00186A48" w:rsidP="00186A48">
      <w:pPr>
        <w:rPr>
          <w:rFonts w:cs="Arial"/>
          <w:b/>
          <w:sz w:val="24"/>
          <w:u w:val="single"/>
        </w:rPr>
      </w:pPr>
    </w:p>
    <w:p w14:paraId="405CA1CA" w14:textId="77777777" w:rsidR="00343B7F" w:rsidRDefault="00343B7F" w:rsidP="00D34D14">
      <w:pPr>
        <w:pStyle w:val="Ort-Datum"/>
      </w:pPr>
    </w:p>
    <w:sectPr w:rsidR="00343B7F" w:rsidSect="00D13F4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665" w:right="2693" w:bottom="794" w:left="1247" w:header="125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BC9B6" w14:textId="77777777" w:rsidR="00456EA6" w:rsidRDefault="00456EA6" w:rsidP="001B2402">
      <w:r>
        <w:separator/>
      </w:r>
    </w:p>
    <w:p w14:paraId="2C861AD8" w14:textId="77777777" w:rsidR="00456EA6" w:rsidRDefault="00456EA6" w:rsidP="001B2402"/>
    <w:p w14:paraId="2FC08E23" w14:textId="77777777" w:rsidR="00456EA6" w:rsidRDefault="00456EA6" w:rsidP="001B2402"/>
  </w:endnote>
  <w:endnote w:type="continuationSeparator" w:id="0">
    <w:p w14:paraId="365C1103" w14:textId="77777777" w:rsidR="00456EA6" w:rsidRDefault="00456EA6" w:rsidP="001B2402">
      <w:r>
        <w:continuationSeparator/>
      </w:r>
    </w:p>
    <w:p w14:paraId="05057AE8" w14:textId="77777777" w:rsidR="00456EA6" w:rsidRDefault="00456EA6" w:rsidP="001B2402"/>
    <w:p w14:paraId="3E48CF74" w14:textId="77777777" w:rsidR="00456EA6" w:rsidRDefault="00456EA6" w:rsidP="001B2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2000000000000000000"/>
    <w:charset w:val="00"/>
    <w:family w:val="auto"/>
    <w:pitch w:val="variable"/>
    <w:sig w:usb0="A00002BF" w:usb1="5000207B" w:usb2="00000008" w:usb3="00000000" w:csb0="00000197"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BC89" w14:textId="77777777" w:rsidR="003C21BC" w:rsidRDefault="003C21BC" w:rsidP="001B2402"/>
  <w:p w14:paraId="1C6F9DE0" w14:textId="77777777" w:rsidR="003C21BC" w:rsidRDefault="003C21BC" w:rsidP="001B24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2B52" w14:textId="77777777" w:rsidR="00221988" w:rsidRDefault="002219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6564" w14:textId="77777777" w:rsidR="004030F6" w:rsidRDefault="00F44711" w:rsidP="00F44711">
    <w:pPr>
      <w:pStyle w:val="Fuzeile"/>
    </w:pPr>
    <w:r>
      <w:t>Die Wasserwacht ist die führende, deutsche Wasserrettungsorganisation mit dem Ziel</w:t>
    </w:r>
    <w:r>
      <w:br/>
      <w:t>der Prävention und der aktiven Rettung.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D489" w14:textId="77777777" w:rsidR="00456EA6" w:rsidRDefault="00456EA6" w:rsidP="001B2402">
      <w:r>
        <w:separator/>
      </w:r>
    </w:p>
    <w:p w14:paraId="3E0068E8" w14:textId="77777777" w:rsidR="00456EA6" w:rsidRDefault="00456EA6" w:rsidP="001B2402"/>
    <w:p w14:paraId="30C55DA8" w14:textId="77777777" w:rsidR="00456EA6" w:rsidRDefault="00456EA6" w:rsidP="001B2402"/>
  </w:footnote>
  <w:footnote w:type="continuationSeparator" w:id="0">
    <w:p w14:paraId="7C42E091" w14:textId="77777777" w:rsidR="00456EA6" w:rsidRDefault="00456EA6" w:rsidP="001B2402">
      <w:r>
        <w:continuationSeparator/>
      </w:r>
    </w:p>
    <w:p w14:paraId="2CAE0B4B" w14:textId="77777777" w:rsidR="00456EA6" w:rsidRDefault="00456EA6" w:rsidP="001B2402"/>
    <w:p w14:paraId="2BF41663" w14:textId="77777777" w:rsidR="00456EA6" w:rsidRDefault="00456EA6" w:rsidP="001B2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9FE3" w14:textId="7145A6DE" w:rsidR="003C21BC" w:rsidRDefault="005C3669" w:rsidP="001B2402">
    <w:pPr>
      <w:pStyle w:val="Kopfzeile"/>
    </w:pPr>
    <w:r>
      <w:rPr>
        <w:noProof/>
      </w:rPr>
      <mc:AlternateContent>
        <mc:Choice Requires="wps">
          <w:drawing>
            <wp:anchor distT="0" distB="0" distL="114300" distR="114300" simplePos="0" relativeHeight="251654656" behindDoc="1" locked="0" layoutInCell="1" allowOverlap="1" wp14:anchorId="12D1B4CB" wp14:editId="20FBA715">
              <wp:simplePos x="0" y="0"/>
              <wp:positionH relativeFrom="page">
                <wp:posOffset>5520690</wp:posOffset>
              </wp:positionH>
              <wp:positionV relativeFrom="page">
                <wp:posOffset>1703070</wp:posOffset>
              </wp:positionV>
              <wp:extent cx="1600200" cy="8540750"/>
              <wp:effectExtent l="0" t="0" r="3810" b="0"/>
              <wp:wrapTight wrapText="left">
                <wp:wrapPolygon edited="0">
                  <wp:start x="-146" y="0"/>
                  <wp:lineTo x="-146" y="21561"/>
                  <wp:lineTo x="21600" y="21561"/>
                  <wp:lineTo x="21600" y="0"/>
                  <wp:lineTo x="-146" y="0"/>
                </wp:wrapPolygon>
              </wp:wrapTight>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00200" cy="854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12382" w14:textId="77777777" w:rsidR="003C21BC" w:rsidRDefault="003C21BC" w:rsidP="001B24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1B4CB" id="_x0000_t202" coordsize="21600,21600" o:spt="202" path="m,l,21600r21600,l21600,xe">
              <v:stroke joinstyle="miter"/>
              <v:path gradientshapeok="t" o:connecttype="rect"/>
            </v:shapetype>
            <v:shape id="Text Box 7" o:spid="_x0000_s1027" type="#_x0000_t202" style="position:absolute;margin-left:434.7pt;margin-top:134.1pt;width:126pt;height:67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" stroked="f">
              <o:lock v:ext="edit" aspectratio="t"/>
              <v:textbox>
                <w:txbxContent>
                  <w:p w14:paraId="22212382" w14:textId="77777777" w:rsidR="003C21BC" w:rsidRDefault="003C21BC" w:rsidP="001B2402"/>
                </w:txbxContent>
              </v:textbox>
              <w10:wrap type="tight" side="left" anchorx="page" anchory="page"/>
            </v:shape>
          </w:pict>
        </mc:Fallback>
      </mc:AlternateContent>
    </w:r>
    <w:r w:rsidR="003C21BC">
      <w:tab/>
      <w:t xml:space="preserve">                                                                                                                                                                                                                                                                            </w:t>
    </w:r>
  </w:p>
  <w:p w14:paraId="48C68BCD" w14:textId="77777777" w:rsidR="003C21BC" w:rsidRPr="002E267F" w:rsidRDefault="003C21BC" w:rsidP="001B2402">
    <w:pPr>
      <w:pStyle w:val="Kopfzeile"/>
    </w:pPr>
    <w:r>
      <w:t xml:space="preserve">  Seite </w:t>
    </w:r>
    <w:r w:rsidRPr="004A75C8">
      <w:t xml:space="preserve"> </w:t>
    </w:r>
    <w:r w:rsidRPr="004A75C8">
      <w:fldChar w:fldCharType="begin"/>
    </w:r>
    <w:r w:rsidRPr="004A75C8">
      <w:instrText xml:space="preserve"> PAGE </w:instrText>
    </w:r>
    <w:r w:rsidRPr="004A75C8">
      <w:fldChar w:fldCharType="separate"/>
    </w:r>
    <w:r>
      <w:rPr>
        <w:noProof/>
      </w:rPr>
      <w:t>2</w:t>
    </w:r>
    <w:r w:rsidRPr="004A75C8">
      <w:fldChar w:fldCharType="end"/>
    </w:r>
    <w:r w:rsidRPr="004A75C8">
      <w:t xml:space="preserve"> </w:t>
    </w:r>
  </w:p>
  <w:p w14:paraId="03EE0421" w14:textId="77777777" w:rsidR="003C21BC" w:rsidRDefault="003C21BC" w:rsidP="001B2402"/>
  <w:p w14:paraId="5D21127F" w14:textId="77777777" w:rsidR="003C21BC" w:rsidRDefault="003C21BC" w:rsidP="001B24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EE7A" w14:textId="0EEA4FFC" w:rsidR="004030F6" w:rsidRDefault="005C3669" w:rsidP="001B2402">
    <w:pPr>
      <w:pStyle w:val="Kopfzeile2"/>
    </w:pPr>
    <w:r>
      <w:rPr>
        <w:noProof/>
      </w:rPr>
      <w:drawing>
        <wp:anchor distT="0" distB="0" distL="114300" distR="114300" simplePos="0" relativeHeight="251659776" behindDoc="1" locked="1" layoutInCell="1" allowOverlap="1" wp14:anchorId="12118FBD" wp14:editId="6EB0C7B5">
          <wp:simplePos x="0" y="0"/>
          <wp:positionH relativeFrom="page">
            <wp:posOffset>4860925</wp:posOffset>
          </wp:positionH>
          <wp:positionV relativeFrom="page">
            <wp:posOffset>540385</wp:posOffset>
          </wp:positionV>
          <wp:extent cx="2160270" cy="7200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46C3FDC8" wp14:editId="72C82B2E">
              <wp:simplePos x="0" y="0"/>
              <wp:positionH relativeFrom="page">
                <wp:posOffset>180340</wp:posOffset>
              </wp:positionH>
              <wp:positionV relativeFrom="page">
                <wp:posOffset>5346700</wp:posOffset>
              </wp:positionV>
              <wp:extent cx="107950" cy="0"/>
              <wp:effectExtent l="8890" t="12700" r="698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87452" id="_x0000_t32" coordsize="21600,21600" o:spt="32" o:oned="t" path="m,l21600,21600e" filled="f">
              <v:path arrowok="t" fillok="f" o:connecttype="none"/>
              <o:lock v:ext="edit" shapetype="t"/>
            </v:shapetype>
            <v:shape id="AutoShape 5" o:spid="_x0000_s1026" type="#_x0000_t32" style="position:absolute;margin-left:14.2pt;margin-top:421pt;width:8.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" strokecolor="#bababa" strokeweight=".5pt">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7EBBD5E" wp14:editId="55D90FD9">
              <wp:simplePos x="0" y="0"/>
              <wp:positionH relativeFrom="page">
                <wp:posOffset>180340</wp:posOffset>
              </wp:positionH>
              <wp:positionV relativeFrom="page">
                <wp:posOffset>3780790</wp:posOffset>
              </wp:positionV>
              <wp:extent cx="107950" cy="0"/>
              <wp:effectExtent l="8890" t="8890" r="6985"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0F6AF" id="AutoShape 4" o:spid="_x0000_s1026" type="#_x0000_t32" style="position:absolute;margin-left:14.2pt;margin-top:297.7pt;width:8.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" strokecolor="#bababa" strokeweight=".5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A2F07" w14:textId="5A5F743E" w:rsidR="003C21BC" w:rsidRDefault="005C3669" w:rsidP="00F44711">
    <w:pPr>
      <w:pStyle w:val="AdsenderadresseFett"/>
    </w:pPr>
    <w:r>
      <w:rPr>
        <w:noProof/>
      </w:rPr>
      <w:drawing>
        <wp:anchor distT="0" distB="0" distL="114300" distR="114300" simplePos="0" relativeHeight="251660800" behindDoc="0" locked="0" layoutInCell="1" allowOverlap="1" wp14:anchorId="59CCA593" wp14:editId="7E889F98">
          <wp:simplePos x="0" y="0"/>
          <wp:positionH relativeFrom="column">
            <wp:posOffset>4070985</wp:posOffset>
          </wp:positionH>
          <wp:positionV relativeFrom="paragraph">
            <wp:posOffset>-251460</wp:posOffset>
          </wp:positionV>
          <wp:extent cx="2160270" cy="720090"/>
          <wp:effectExtent l="0" t="0" r="0" b="0"/>
          <wp:wrapNone/>
          <wp:docPr id="3" name="Grafi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1AF8DDDC" wp14:editId="4EEFDA49">
              <wp:simplePos x="0" y="0"/>
              <wp:positionH relativeFrom="page">
                <wp:posOffset>180340</wp:posOffset>
              </wp:positionH>
              <wp:positionV relativeFrom="page">
                <wp:posOffset>5346700</wp:posOffset>
              </wp:positionV>
              <wp:extent cx="107950" cy="0"/>
              <wp:effectExtent l="8890" t="12700" r="698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EFD95" id="_x0000_t32" coordsize="21600,21600" o:spt="32" o:oned="t" path="m,l21600,21600e" filled="f">
              <v:path arrowok="t" fillok="f" o:connecttype="none"/>
              <o:lock v:ext="edit" shapetype="t"/>
            </v:shapetype>
            <v:shape id="AutoShape 2" o:spid="_x0000_s1026" type="#_x0000_t32" style="position:absolute;margin-left:14.2pt;margin-top:421pt;width:8.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" strokecolor="#bababa" strokeweight=".5pt">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5863F226" wp14:editId="31288B0F">
              <wp:simplePos x="0" y="0"/>
              <wp:positionH relativeFrom="page">
                <wp:posOffset>180340</wp:posOffset>
              </wp:positionH>
              <wp:positionV relativeFrom="page">
                <wp:posOffset>3780790</wp:posOffset>
              </wp:positionV>
              <wp:extent cx="107950" cy="0"/>
              <wp:effectExtent l="8890" t="8890" r="6985"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5EEAA" id="AutoShape 1" o:spid="_x0000_s1026" type="#_x0000_t32" style="position:absolute;margin-left:14.2pt;margin-top:297.7pt;width:8.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" strokecolor="#bababa" strokeweight=".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078B3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083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B8E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C620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4EFB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E8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8D6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4615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EA6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A39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34524"/>
    <w:multiLevelType w:val="hybridMultilevel"/>
    <w:tmpl w:val="F3D608CE"/>
    <w:lvl w:ilvl="0" w:tplc="04070001">
      <w:start w:val="1"/>
      <w:numFmt w:val="bullet"/>
      <w:lvlText w:val=""/>
      <w:lvlJc w:val="left"/>
      <w:pPr>
        <w:ind w:left="720" w:hanging="360"/>
      </w:pPr>
      <w:rPr>
        <w:rFonts w:ascii="Symbol" w:hAnsi="Symbol" w:hint="default"/>
      </w:rPr>
    </w:lvl>
    <w:lvl w:ilvl="1" w:tplc="31B8DBF8">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4054B8"/>
    <w:multiLevelType w:val="hybridMultilevel"/>
    <w:tmpl w:val="D02E17D2"/>
    <w:lvl w:ilvl="0" w:tplc="B3D6A4D0">
      <w:start w:val="1"/>
      <w:numFmt w:val="bullet"/>
      <w:pStyle w:val="Absenderadress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C20979"/>
    <w:multiLevelType w:val="hybridMultilevel"/>
    <w:tmpl w:val="A99EBE52"/>
    <w:lvl w:ilvl="0" w:tplc="4C8AC4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BE6641"/>
    <w:multiLevelType w:val="hybridMultilevel"/>
    <w:tmpl w:val="2752D7DE"/>
    <w:lvl w:ilvl="0" w:tplc="4C8AC45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o_HilfslinienHorizontal1" w:val="1.5"/>
    <w:docVar w:name="ho_HilfslinienHorizontal10" w:val="x"/>
    <w:docVar w:name="ho_HilfslinienHorizontal11" w:val="x"/>
    <w:docVar w:name="ho_HilfslinienHorizontal12" w:val="x"/>
    <w:docVar w:name="ho_HilfslinienHorizontal13" w:val="x"/>
    <w:docVar w:name="ho_HilfslinienHorizontal14" w:val="x"/>
    <w:docVar w:name="ho_HilfslinienHorizontal15" w:val="x"/>
    <w:docVar w:name="ho_HilfslinienHorizontal16" w:val="x"/>
    <w:docVar w:name="ho_HilfslinienHorizontal17" w:val="x"/>
    <w:docVar w:name="ho_HilfslinienHorizontal18" w:val="x"/>
    <w:docVar w:name="ho_HilfslinienHorizontal19" w:val="x"/>
    <w:docVar w:name="ho_HilfslinienHorizontal2" w:val="3"/>
    <w:docVar w:name="ho_HilfslinienHorizontal20" w:val="x"/>
    <w:docVar w:name="ho_HilfslinienHorizontal3" w:val="4.95"/>
    <w:docVar w:name="ho_HilfslinienHorizontal4" w:val="28.20"/>
    <w:docVar w:name="ho_HilfslinienHorizontal6" w:val="10.83"/>
    <w:docVar w:name="ho_HilfslinienHorizontal7" w:val="15.18"/>
    <w:docVar w:name="ho_HilfslinienHorizontal9" w:val="x"/>
    <w:docVar w:name="ho_HilfslinienVertical1" w:val="2.2"/>
    <w:docVar w:name="ho_HilfslinienVertical10" w:val="x"/>
    <w:docVar w:name="ho_HilfslinienVertical11" w:val="x"/>
    <w:docVar w:name="ho_HilfslinienVertical12" w:val="x"/>
    <w:docVar w:name="ho_HilfslinienVertical13" w:val="x"/>
    <w:docVar w:name="ho_HilfslinienVertical14" w:val="x"/>
    <w:docVar w:name="ho_HilfslinienVertical15" w:val="x"/>
    <w:docVar w:name="ho_HilfslinienVertical16" w:val="x"/>
    <w:docVar w:name="ho_HilfslinienVertical17" w:val="x"/>
    <w:docVar w:name="ho_HilfslinienVertical18" w:val="x"/>
    <w:docVar w:name="ho_HilfslinienVertical19" w:val="x"/>
    <w:docVar w:name="ho_HilfslinienVertical2" w:val="14.25"/>
    <w:docVar w:name="ho_HilfslinienVertical20" w:val="x"/>
    <w:docVar w:name="ho_HilfslinienVertical3" w:val="15.25"/>
    <w:docVar w:name="ho_HilfslinienVertical4" w:val="19.5"/>
    <w:docVar w:name="ho_HilfslinienVertical5" w:val="15.1"/>
    <w:docVar w:name="ho_HilfslinienVertical6" w:val="x"/>
    <w:docVar w:name="ho_HilfslinienVertical7" w:val="x"/>
    <w:docVar w:name="ho_HilfslinienVertical8" w:val="x"/>
    <w:docVar w:name="ho_HilfslinienVertical9" w:val="x"/>
  </w:docVars>
  <w:rsids>
    <w:rsidRoot w:val="00671589"/>
    <w:rsid w:val="00000EA0"/>
    <w:rsid w:val="000032D8"/>
    <w:rsid w:val="00010E24"/>
    <w:rsid w:val="00020399"/>
    <w:rsid w:val="00022FC0"/>
    <w:rsid w:val="00031ED7"/>
    <w:rsid w:val="00050D78"/>
    <w:rsid w:val="00051FCD"/>
    <w:rsid w:val="00054EC4"/>
    <w:rsid w:val="000814AB"/>
    <w:rsid w:val="0008678B"/>
    <w:rsid w:val="00095A07"/>
    <w:rsid w:val="000A1669"/>
    <w:rsid w:val="000B0EE1"/>
    <w:rsid w:val="000B26AC"/>
    <w:rsid w:val="000E0D08"/>
    <w:rsid w:val="000E0E75"/>
    <w:rsid w:val="000E3415"/>
    <w:rsid w:val="000F72D7"/>
    <w:rsid w:val="00103720"/>
    <w:rsid w:val="00112ED1"/>
    <w:rsid w:val="00114B5A"/>
    <w:rsid w:val="00116601"/>
    <w:rsid w:val="00121E9F"/>
    <w:rsid w:val="001267B5"/>
    <w:rsid w:val="00133071"/>
    <w:rsid w:val="00136949"/>
    <w:rsid w:val="00140704"/>
    <w:rsid w:val="00140D8C"/>
    <w:rsid w:val="00165AA5"/>
    <w:rsid w:val="001712FD"/>
    <w:rsid w:val="00175858"/>
    <w:rsid w:val="00186A48"/>
    <w:rsid w:val="00186EB5"/>
    <w:rsid w:val="00190A66"/>
    <w:rsid w:val="001B0AB7"/>
    <w:rsid w:val="001B2402"/>
    <w:rsid w:val="001C0B8E"/>
    <w:rsid w:val="001D0625"/>
    <w:rsid w:val="001D7295"/>
    <w:rsid w:val="001F21AD"/>
    <w:rsid w:val="00210750"/>
    <w:rsid w:val="00221988"/>
    <w:rsid w:val="002273D9"/>
    <w:rsid w:val="002518C9"/>
    <w:rsid w:val="00253753"/>
    <w:rsid w:val="0026139A"/>
    <w:rsid w:val="00271C0D"/>
    <w:rsid w:val="00282FCA"/>
    <w:rsid w:val="00284552"/>
    <w:rsid w:val="00291EE7"/>
    <w:rsid w:val="002A5341"/>
    <w:rsid w:val="002B25A1"/>
    <w:rsid w:val="002D5D36"/>
    <w:rsid w:val="002E7629"/>
    <w:rsid w:val="002F26EE"/>
    <w:rsid w:val="002F681F"/>
    <w:rsid w:val="00302D43"/>
    <w:rsid w:val="00306879"/>
    <w:rsid w:val="00314CED"/>
    <w:rsid w:val="00322646"/>
    <w:rsid w:val="003232EB"/>
    <w:rsid w:val="003313B5"/>
    <w:rsid w:val="00332246"/>
    <w:rsid w:val="00336866"/>
    <w:rsid w:val="0034013F"/>
    <w:rsid w:val="00341875"/>
    <w:rsid w:val="00343B7F"/>
    <w:rsid w:val="003448B1"/>
    <w:rsid w:val="003471F6"/>
    <w:rsid w:val="00352CD3"/>
    <w:rsid w:val="00352EFE"/>
    <w:rsid w:val="0035511F"/>
    <w:rsid w:val="00384A44"/>
    <w:rsid w:val="003850FA"/>
    <w:rsid w:val="00390A70"/>
    <w:rsid w:val="0039746D"/>
    <w:rsid w:val="003B226A"/>
    <w:rsid w:val="003C0C14"/>
    <w:rsid w:val="003C21BC"/>
    <w:rsid w:val="003D13E1"/>
    <w:rsid w:val="003D20D6"/>
    <w:rsid w:val="003D7C2D"/>
    <w:rsid w:val="003E0AFD"/>
    <w:rsid w:val="003E2F9B"/>
    <w:rsid w:val="004030F6"/>
    <w:rsid w:val="00404FF7"/>
    <w:rsid w:val="00410880"/>
    <w:rsid w:val="004146E2"/>
    <w:rsid w:val="00430BF7"/>
    <w:rsid w:val="0043690D"/>
    <w:rsid w:val="00442D38"/>
    <w:rsid w:val="00456EA6"/>
    <w:rsid w:val="00457649"/>
    <w:rsid w:val="0046450C"/>
    <w:rsid w:val="0047114E"/>
    <w:rsid w:val="00471266"/>
    <w:rsid w:val="00473594"/>
    <w:rsid w:val="004774FB"/>
    <w:rsid w:val="0048176E"/>
    <w:rsid w:val="0048785C"/>
    <w:rsid w:val="004917D2"/>
    <w:rsid w:val="00492EEC"/>
    <w:rsid w:val="00493989"/>
    <w:rsid w:val="004B30A3"/>
    <w:rsid w:val="004B3681"/>
    <w:rsid w:val="004B6647"/>
    <w:rsid w:val="004C3A02"/>
    <w:rsid w:val="004D0FFC"/>
    <w:rsid w:val="004D431E"/>
    <w:rsid w:val="004D6594"/>
    <w:rsid w:val="004E78F8"/>
    <w:rsid w:val="004F4DC8"/>
    <w:rsid w:val="00503A3E"/>
    <w:rsid w:val="005076C0"/>
    <w:rsid w:val="00523509"/>
    <w:rsid w:val="005428F6"/>
    <w:rsid w:val="00542C4B"/>
    <w:rsid w:val="00542E35"/>
    <w:rsid w:val="00545119"/>
    <w:rsid w:val="00546CAB"/>
    <w:rsid w:val="00557D78"/>
    <w:rsid w:val="005632DF"/>
    <w:rsid w:val="00565651"/>
    <w:rsid w:val="00573152"/>
    <w:rsid w:val="005769E4"/>
    <w:rsid w:val="00597820"/>
    <w:rsid w:val="005B4F58"/>
    <w:rsid w:val="005B509B"/>
    <w:rsid w:val="005B738A"/>
    <w:rsid w:val="005C3669"/>
    <w:rsid w:val="005E1ECB"/>
    <w:rsid w:val="005F4240"/>
    <w:rsid w:val="005F4EEE"/>
    <w:rsid w:val="00607C5E"/>
    <w:rsid w:val="00612034"/>
    <w:rsid w:val="00613033"/>
    <w:rsid w:val="00633838"/>
    <w:rsid w:val="0063632B"/>
    <w:rsid w:val="00636F5F"/>
    <w:rsid w:val="00640DCD"/>
    <w:rsid w:val="006445A1"/>
    <w:rsid w:val="00645582"/>
    <w:rsid w:val="0064716A"/>
    <w:rsid w:val="00655DE8"/>
    <w:rsid w:val="006626DA"/>
    <w:rsid w:val="00671589"/>
    <w:rsid w:val="00692647"/>
    <w:rsid w:val="006953E9"/>
    <w:rsid w:val="006A1279"/>
    <w:rsid w:val="006A3611"/>
    <w:rsid w:val="006A42D9"/>
    <w:rsid w:val="006F6B5B"/>
    <w:rsid w:val="00703C7D"/>
    <w:rsid w:val="00714B0E"/>
    <w:rsid w:val="00723394"/>
    <w:rsid w:val="00746392"/>
    <w:rsid w:val="007465B7"/>
    <w:rsid w:val="00746C32"/>
    <w:rsid w:val="00755111"/>
    <w:rsid w:val="00755DBA"/>
    <w:rsid w:val="007662AA"/>
    <w:rsid w:val="00766E51"/>
    <w:rsid w:val="00773388"/>
    <w:rsid w:val="00775976"/>
    <w:rsid w:val="00776CDF"/>
    <w:rsid w:val="0078704C"/>
    <w:rsid w:val="007938A3"/>
    <w:rsid w:val="007A2543"/>
    <w:rsid w:val="007A5A66"/>
    <w:rsid w:val="007B442E"/>
    <w:rsid w:val="007D1451"/>
    <w:rsid w:val="007D50BD"/>
    <w:rsid w:val="007D5C07"/>
    <w:rsid w:val="00815762"/>
    <w:rsid w:val="00831E4C"/>
    <w:rsid w:val="00834215"/>
    <w:rsid w:val="00835527"/>
    <w:rsid w:val="00836ACA"/>
    <w:rsid w:val="00845962"/>
    <w:rsid w:val="008470E6"/>
    <w:rsid w:val="00853821"/>
    <w:rsid w:val="008544A5"/>
    <w:rsid w:val="00854796"/>
    <w:rsid w:val="00855289"/>
    <w:rsid w:val="00855E07"/>
    <w:rsid w:val="0088191C"/>
    <w:rsid w:val="008829C7"/>
    <w:rsid w:val="008833FF"/>
    <w:rsid w:val="008858C0"/>
    <w:rsid w:val="00887C37"/>
    <w:rsid w:val="00890E4C"/>
    <w:rsid w:val="0089384F"/>
    <w:rsid w:val="00893932"/>
    <w:rsid w:val="00894694"/>
    <w:rsid w:val="0089528E"/>
    <w:rsid w:val="008964A0"/>
    <w:rsid w:val="008A4E59"/>
    <w:rsid w:val="008A5729"/>
    <w:rsid w:val="008A6FB8"/>
    <w:rsid w:val="008B19D4"/>
    <w:rsid w:val="008C0890"/>
    <w:rsid w:val="008D2817"/>
    <w:rsid w:val="008E2E95"/>
    <w:rsid w:val="008E39D0"/>
    <w:rsid w:val="0090579C"/>
    <w:rsid w:val="00905ACA"/>
    <w:rsid w:val="00934C8F"/>
    <w:rsid w:val="00940F48"/>
    <w:rsid w:val="009644A2"/>
    <w:rsid w:val="0096640E"/>
    <w:rsid w:val="009751AD"/>
    <w:rsid w:val="0097573D"/>
    <w:rsid w:val="00980344"/>
    <w:rsid w:val="0099488B"/>
    <w:rsid w:val="00995917"/>
    <w:rsid w:val="009A0C6F"/>
    <w:rsid w:val="009A3410"/>
    <w:rsid w:val="009A6E36"/>
    <w:rsid w:val="009B2790"/>
    <w:rsid w:val="009B6CC7"/>
    <w:rsid w:val="009C1B16"/>
    <w:rsid w:val="009D2D59"/>
    <w:rsid w:val="009E7946"/>
    <w:rsid w:val="00A003F8"/>
    <w:rsid w:val="00A05A5D"/>
    <w:rsid w:val="00A07ABD"/>
    <w:rsid w:val="00A113D7"/>
    <w:rsid w:val="00A11BD0"/>
    <w:rsid w:val="00A1267B"/>
    <w:rsid w:val="00A1322A"/>
    <w:rsid w:val="00A17026"/>
    <w:rsid w:val="00A31BA3"/>
    <w:rsid w:val="00A45EA2"/>
    <w:rsid w:val="00A51C34"/>
    <w:rsid w:val="00A730AF"/>
    <w:rsid w:val="00A80527"/>
    <w:rsid w:val="00A81631"/>
    <w:rsid w:val="00A83E4D"/>
    <w:rsid w:val="00A842EE"/>
    <w:rsid w:val="00A847A2"/>
    <w:rsid w:val="00A854E1"/>
    <w:rsid w:val="00A87107"/>
    <w:rsid w:val="00A873DA"/>
    <w:rsid w:val="00A9488C"/>
    <w:rsid w:val="00AA397A"/>
    <w:rsid w:val="00AA69A0"/>
    <w:rsid w:val="00AB0F91"/>
    <w:rsid w:val="00AB3B53"/>
    <w:rsid w:val="00AC1574"/>
    <w:rsid w:val="00AC48AE"/>
    <w:rsid w:val="00AD1C46"/>
    <w:rsid w:val="00AD57F3"/>
    <w:rsid w:val="00AE1591"/>
    <w:rsid w:val="00AE58AF"/>
    <w:rsid w:val="00B037F5"/>
    <w:rsid w:val="00B168E9"/>
    <w:rsid w:val="00B32650"/>
    <w:rsid w:val="00B45E8C"/>
    <w:rsid w:val="00B51705"/>
    <w:rsid w:val="00B539B2"/>
    <w:rsid w:val="00B53BD3"/>
    <w:rsid w:val="00B57693"/>
    <w:rsid w:val="00B60130"/>
    <w:rsid w:val="00B74FF7"/>
    <w:rsid w:val="00B828DA"/>
    <w:rsid w:val="00B86C2D"/>
    <w:rsid w:val="00B95A22"/>
    <w:rsid w:val="00BA061A"/>
    <w:rsid w:val="00BA3010"/>
    <w:rsid w:val="00BA7B02"/>
    <w:rsid w:val="00BB02AC"/>
    <w:rsid w:val="00BB435B"/>
    <w:rsid w:val="00BB6F50"/>
    <w:rsid w:val="00BC15FF"/>
    <w:rsid w:val="00BC1B94"/>
    <w:rsid w:val="00BD4C9E"/>
    <w:rsid w:val="00BE219E"/>
    <w:rsid w:val="00BE3171"/>
    <w:rsid w:val="00BE4E8C"/>
    <w:rsid w:val="00BF3874"/>
    <w:rsid w:val="00BF6E4D"/>
    <w:rsid w:val="00BF7F54"/>
    <w:rsid w:val="00C03FFE"/>
    <w:rsid w:val="00C044B7"/>
    <w:rsid w:val="00C0599C"/>
    <w:rsid w:val="00C11495"/>
    <w:rsid w:val="00C16EFD"/>
    <w:rsid w:val="00C216DF"/>
    <w:rsid w:val="00C30041"/>
    <w:rsid w:val="00C453F8"/>
    <w:rsid w:val="00C551AC"/>
    <w:rsid w:val="00C7662C"/>
    <w:rsid w:val="00C90410"/>
    <w:rsid w:val="00C95F8F"/>
    <w:rsid w:val="00CA4C6E"/>
    <w:rsid w:val="00CB231D"/>
    <w:rsid w:val="00CB5CFE"/>
    <w:rsid w:val="00CD2AE6"/>
    <w:rsid w:val="00CD6BB0"/>
    <w:rsid w:val="00CD6F3C"/>
    <w:rsid w:val="00CE5976"/>
    <w:rsid w:val="00CF055B"/>
    <w:rsid w:val="00D04B57"/>
    <w:rsid w:val="00D04ED7"/>
    <w:rsid w:val="00D13F49"/>
    <w:rsid w:val="00D14D40"/>
    <w:rsid w:val="00D23FB9"/>
    <w:rsid w:val="00D34153"/>
    <w:rsid w:val="00D34D14"/>
    <w:rsid w:val="00D35903"/>
    <w:rsid w:val="00D4223B"/>
    <w:rsid w:val="00D46E86"/>
    <w:rsid w:val="00D52601"/>
    <w:rsid w:val="00D52DD0"/>
    <w:rsid w:val="00D620B6"/>
    <w:rsid w:val="00D84B6B"/>
    <w:rsid w:val="00D85BF0"/>
    <w:rsid w:val="00D90157"/>
    <w:rsid w:val="00D96971"/>
    <w:rsid w:val="00DA327F"/>
    <w:rsid w:val="00DA7A91"/>
    <w:rsid w:val="00DB05A6"/>
    <w:rsid w:val="00DB2DE5"/>
    <w:rsid w:val="00DC41AC"/>
    <w:rsid w:val="00DC53EF"/>
    <w:rsid w:val="00DE436E"/>
    <w:rsid w:val="00DE5D9B"/>
    <w:rsid w:val="00DF3758"/>
    <w:rsid w:val="00DF3AE6"/>
    <w:rsid w:val="00DF6BAB"/>
    <w:rsid w:val="00E01054"/>
    <w:rsid w:val="00E07E76"/>
    <w:rsid w:val="00E42337"/>
    <w:rsid w:val="00E42613"/>
    <w:rsid w:val="00E5658F"/>
    <w:rsid w:val="00E62659"/>
    <w:rsid w:val="00E63044"/>
    <w:rsid w:val="00E8038A"/>
    <w:rsid w:val="00E86C95"/>
    <w:rsid w:val="00E9642B"/>
    <w:rsid w:val="00EA30A8"/>
    <w:rsid w:val="00EA6E40"/>
    <w:rsid w:val="00EB14E0"/>
    <w:rsid w:val="00EB379F"/>
    <w:rsid w:val="00ED071F"/>
    <w:rsid w:val="00EE0256"/>
    <w:rsid w:val="00EE0A21"/>
    <w:rsid w:val="00EE2627"/>
    <w:rsid w:val="00EF435B"/>
    <w:rsid w:val="00EF50F6"/>
    <w:rsid w:val="00F00F35"/>
    <w:rsid w:val="00F05399"/>
    <w:rsid w:val="00F07902"/>
    <w:rsid w:val="00F10C85"/>
    <w:rsid w:val="00F11E19"/>
    <w:rsid w:val="00F130F8"/>
    <w:rsid w:val="00F250B9"/>
    <w:rsid w:val="00F35071"/>
    <w:rsid w:val="00F40CCA"/>
    <w:rsid w:val="00F44711"/>
    <w:rsid w:val="00F449A3"/>
    <w:rsid w:val="00F62828"/>
    <w:rsid w:val="00F670A6"/>
    <w:rsid w:val="00F8490B"/>
    <w:rsid w:val="00F91942"/>
    <w:rsid w:val="00F9511B"/>
    <w:rsid w:val="00FA3537"/>
    <w:rsid w:val="00FB1C32"/>
    <w:rsid w:val="00FB3116"/>
    <w:rsid w:val="00FC40CB"/>
    <w:rsid w:val="00FE6C47"/>
    <w:rsid w:val="00FF54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426168"/>
  <w15:chartTrackingRefBased/>
  <w15:docId w15:val="{93E60927-EBA2-4B9D-91AE-AB0FFA61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Normal Indent" w:uiPriority="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uiPriority="1"/>
    <w:lsdException w:name="envelope return" w:uiPriority="1"/>
    <w:lsdException w:name="footnote reference" w:semiHidden="1"/>
    <w:lsdException w:name="annotation reference" w:semiHidden="1"/>
    <w:lsdException w:name="line number" w:uiPriority="1"/>
    <w:lsdException w:name="page number" w:uiPriority="1"/>
    <w:lsdException w:name="endnote reference" w:semiHidden="1"/>
    <w:lsdException w:name="endnote text" w:semiHidden="1"/>
    <w:lsdException w:name="table of authorities" w:uiPriority="1"/>
    <w:lsdException w:name="macro" w:semiHidden="1"/>
    <w:lsdException w:name="toa heading" w:uiPriority="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lsdException w:name="Signature" w:uiPriority="1"/>
    <w:lsdException w:name="Body Text" w:uiPriority="1"/>
    <w:lsdException w:name="Body Text Indent" w:uiPriority="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lsdException w:name="Salutation" w:semiHidden="1"/>
    <w:lsdException w:name="Date" w:semiHidden="1"/>
    <w:lsdException w:name="Body Text First Indent" w:uiPriority="1"/>
    <w:lsdException w:name="Body Text First Indent 2" w:uiPriority="1"/>
    <w:lsdException w:name="Note Heading" w:semiHidden="1"/>
    <w:lsdException w:name="Body Text 2" w:uiPriority="1"/>
    <w:lsdException w:name="Body Text 3" w:uiPriority="1"/>
    <w:lsdException w:name="Body Text Indent 2" w:uiPriority="1"/>
    <w:lsdException w:name="Body Text Indent 3" w:uiPriority="1"/>
    <w:lsdException w:name="Block Text" w:semiHidden="1"/>
    <w:lsdException w:name="FollowedHyperlink" w:semiHidden="1"/>
    <w:lsdException w:name="Strong" w:uiPriority="1" w:qFormat="1"/>
    <w:lsdException w:name="Emphasis" w:semiHidden="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D40"/>
    <w:pPr>
      <w:spacing w:line="280" w:lineRule="exact"/>
    </w:pPr>
    <w:rPr>
      <w:rFonts w:ascii="Arial" w:hAnsi="Arial"/>
      <w:sz w:val="22"/>
      <w:szCs w:val="24"/>
    </w:rPr>
  </w:style>
  <w:style w:type="paragraph" w:styleId="berschrift1">
    <w:name w:val="heading 1"/>
    <w:basedOn w:val="Standard"/>
    <w:next w:val="Standard"/>
    <w:uiPriority w:val="1"/>
    <w:semiHidden/>
    <w:rsid w:val="00390A70"/>
    <w:pPr>
      <w:keepNext/>
      <w:spacing w:before="240" w:after="60"/>
      <w:outlineLvl w:val="0"/>
    </w:pPr>
    <w:rPr>
      <w:rFonts w:cs="Arial"/>
      <w:b/>
      <w:bCs/>
      <w:kern w:val="32"/>
      <w:sz w:val="32"/>
      <w:szCs w:val="32"/>
    </w:rPr>
  </w:style>
  <w:style w:type="paragraph" w:styleId="berschrift2">
    <w:name w:val="heading 2"/>
    <w:basedOn w:val="Standard"/>
    <w:next w:val="Standard"/>
    <w:uiPriority w:val="1"/>
    <w:semiHidden/>
    <w:rsid w:val="00390A70"/>
    <w:pPr>
      <w:keepNext/>
      <w:spacing w:before="240" w:after="60"/>
      <w:outlineLvl w:val="1"/>
    </w:pPr>
    <w:rPr>
      <w:rFonts w:cs="Arial"/>
      <w:b/>
      <w:bCs/>
      <w:i/>
      <w:iCs/>
      <w:sz w:val="28"/>
      <w:szCs w:val="28"/>
    </w:rPr>
  </w:style>
  <w:style w:type="paragraph" w:styleId="berschrift3">
    <w:name w:val="heading 3"/>
    <w:basedOn w:val="Standard"/>
    <w:next w:val="Standard"/>
    <w:uiPriority w:val="1"/>
    <w:semiHidden/>
    <w:rsid w:val="00390A70"/>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ldfrPostanschrift">
    <w:name w:val="Feld für Postanschrift"/>
    <w:basedOn w:val="Standard"/>
    <w:autoRedefine/>
    <w:semiHidden/>
    <w:rsid w:val="00404FF7"/>
    <w:pPr>
      <w:framePr w:hSpace="51" w:wrap="auto" w:hAnchor="margin" w:x="182" w:y="2836"/>
      <w:spacing w:line="140" w:lineRule="exact"/>
    </w:pPr>
    <w:rPr>
      <w:rFonts w:cs="Arial"/>
      <w:sz w:val="12"/>
      <w:szCs w:val="12"/>
    </w:rPr>
  </w:style>
  <w:style w:type="paragraph" w:customStyle="1" w:styleId="Empfngeradresse">
    <w:name w:val="Empfängeradresse"/>
    <w:basedOn w:val="Standard"/>
    <w:semiHidden/>
    <w:rsid w:val="006F6B5B"/>
  </w:style>
  <w:style w:type="paragraph" w:customStyle="1" w:styleId="Absenderadresse">
    <w:name w:val="Absenderadresse"/>
    <w:basedOn w:val="Standard"/>
    <w:semiHidden/>
    <w:rsid w:val="00D04B57"/>
    <w:pPr>
      <w:tabs>
        <w:tab w:val="left" w:pos="312"/>
        <w:tab w:val="left" w:pos="425"/>
      </w:tabs>
      <w:spacing w:line="200" w:lineRule="exact"/>
    </w:pPr>
    <w:rPr>
      <w:rFonts w:cs="Arial"/>
      <w:sz w:val="16"/>
      <w:szCs w:val="16"/>
    </w:rPr>
  </w:style>
  <w:style w:type="paragraph" w:styleId="Kopfzeile">
    <w:name w:val="header"/>
    <w:basedOn w:val="Standard"/>
    <w:semiHidden/>
    <w:rsid w:val="00390A70"/>
    <w:pPr>
      <w:tabs>
        <w:tab w:val="center" w:pos="4536"/>
        <w:tab w:val="right" w:pos="9072"/>
      </w:tabs>
    </w:pPr>
  </w:style>
  <w:style w:type="paragraph" w:styleId="Fuzeile">
    <w:name w:val="footer"/>
    <w:basedOn w:val="Standard"/>
    <w:semiHidden/>
    <w:rsid w:val="00F44711"/>
    <w:pPr>
      <w:tabs>
        <w:tab w:val="center" w:pos="4536"/>
        <w:tab w:val="right" w:pos="9072"/>
      </w:tabs>
      <w:spacing w:after="520" w:line="200" w:lineRule="exact"/>
    </w:pPr>
    <w:rPr>
      <w:b/>
      <w:color w:val="7F7F7F"/>
      <w:sz w:val="16"/>
    </w:rPr>
  </w:style>
  <w:style w:type="character" w:styleId="Hyperlink">
    <w:name w:val="Hyperlink"/>
    <w:semiHidden/>
    <w:rsid w:val="007D1451"/>
    <w:rPr>
      <w:color w:val="0000FF"/>
      <w:u w:val="single"/>
    </w:rPr>
  </w:style>
  <w:style w:type="paragraph" w:customStyle="1" w:styleId="Absenderberschrift">
    <w:name w:val="Absenderüberschrift"/>
    <w:basedOn w:val="Standard"/>
    <w:semiHidden/>
    <w:rsid w:val="00390A70"/>
    <w:pPr>
      <w:spacing w:line="240" w:lineRule="exact"/>
    </w:pPr>
    <w:rPr>
      <w:rFonts w:cs="Arial"/>
      <w:b/>
      <w:sz w:val="20"/>
      <w:szCs w:val="20"/>
    </w:rPr>
  </w:style>
  <w:style w:type="paragraph" w:customStyle="1" w:styleId="StandardFett">
    <w:name w:val="Standard Fett"/>
    <w:basedOn w:val="Standard"/>
    <w:next w:val="Standard"/>
    <w:uiPriority w:val="1"/>
    <w:rsid w:val="00390A70"/>
    <w:rPr>
      <w:b/>
      <w:lang w:val="en-GB"/>
    </w:rPr>
  </w:style>
  <w:style w:type="paragraph" w:customStyle="1" w:styleId="AdsenderadresseFett">
    <w:name w:val="Adsenderadresse Fett"/>
    <w:basedOn w:val="Absenderadresse"/>
    <w:next w:val="Absenderadresse"/>
    <w:semiHidden/>
    <w:rsid w:val="00EF435B"/>
    <w:pPr>
      <w:spacing w:before="60"/>
    </w:pPr>
    <w:rPr>
      <w:b/>
      <w:lang w:val="en-GB"/>
    </w:rPr>
  </w:style>
  <w:style w:type="paragraph" w:styleId="Sprechblasentext">
    <w:name w:val="Balloon Text"/>
    <w:basedOn w:val="Standard"/>
    <w:uiPriority w:val="1"/>
    <w:semiHidden/>
    <w:rsid w:val="005B509B"/>
    <w:rPr>
      <w:rFonts w:ascii="Tahoma" w:hAnsi="Tahoma" w:cs="Tahoma"/>
      <w:sz w:val="16"/>
      <w:szCs w:val="16"/>
    </w:rPr>
  </w:style>
  <w:style w:type="paragraph" w:customStyle="1" w:styleId="Ort-Datum">
    <w:name w:val="Ort-Datum"/>
    <w:basedOn w:val="Standard"/>
    <w:autoRedefine/>
    <w:uiPriority w:val="1"/>
    <w:qFormat/>
    <w:rsid w:val="00D34D14"/>
    <w:pPr>
      <w:spacing w:after="280"/>
      <w:jc w:val="right"/>
    </w:pPr>
  </w:style>
  <w:style w:type="paragraph" w:customStyle="1" w:styleId="Headline">
    <w:name w:val="Headline"/>
    <w:basedOn w:val="StandardFett"/>
    <w:autoRedefine/>
    <w:uiPriority w:val="1"/>
    <w:qFormat/>
    <w:rsid w:val="00AD1C46"/>
    <w:pPr>
      <w:spacing w:after="400" w:line="560" w:lineRule="exact"/>
    </w:pPr>
    <w:rPr>
      <w:sz w:val="44"/>
    </w:rPr>
  </w:style>
  <w:style w:type="paragraph" w:customStyle="1" w:styleId="Grussformel">
    <w:name w:val="Grussformel"/>
    <w:basedOn w:val="Standard"/>
    <w:autoRedefine/>
    <w:uiPriority w:val="1"/>
    <w:qFormat/>
    <w:rsid w:val="00A05A5D"/>
    <w:pPr>
      <w:spacing w:before="560" w:after="1120"/>
    </w:pPr>
  </w:style>
  <w:style w:type="paragraph" w:customStyle="1" w:styleId="Absenderzeile">
    <w:name w:val="Absenderzeile"/>
    <w:basedOn w:val="Standard"/>
    <w:autoRedefine/>
    <w:semiHidden/>
    <w:rsid w:val="009644A2"/>
    <w:pPr>
      <w:spacing w:line="160" w:lineRule="exact"/>
    </w:pPr>
    <w:rPr>
      <w:sz w:val="12"/>
    </w:rPr>
  </w:style>
  <w:style w:type="paragraph" w:customStyle="1" w:styleId="Seite">
    <w:name w:val="Seite"/>
    <w:basedOn w:val="Standard"/>
    <w:autoRedefine/>
    <w:uiPriority w:val="1"/>
    <w:semiHidden/>
    <w:rsid w:val="00A17026"/>
    <w:pPr>
      <w:spacing w:line="200" w:lineRule="exact"/>
      <w:jc w:val="right"/>
    </w:pPr>
    <w:rPr>
      <w:sz w:val="16"/>
    </w:rPr>
  </w:style>
  <w:style w:type="paragraph" w:customStyle="1" w:styleId="Kopfzeile2">
    <w:name w:val="Kopfzeile2"/>
    <w:basedOn w:val="Standard"/>
    <w:autoRedefine/>
    <w:semiHidden/>
    <w:rsid w:val="007B442E"/>
    <w:pPr>
      <w:spacing w:after="1340"/>
    </w:pPr>
  </w:style>
  <w:style w:type="paragraph" w:customStyle="1" w:styleId="ErsteZeile">
    <w:name w:val="ErsteZeile"/>
    <w:basedOn w:val="Ort-Datum"/>
    <w:autoRedefine/>
    <w:semiHidden/>
    <w:rsid w:val="00890E4C"/>
    <w:pPr>
      <w:spacing w:after="0" w:line="100" w:lineRule="exact"/>
    </w:pPr>
    <w:rPr>
      <w:sz w:val="2"/>
    </w:rPr>
  </w:style>
  <w:style w:type="paragraph" w:customStyle="1" w:styleId="Pressemitteilung">
    <w:name w:val="Pressemitteilung"/>
    <w:basedOn w:val="Standard"/>
    <w:rsid w:val="00FE6C47"/>
    <w:pPr>
      <w:spacing w:after="560" w:line="600" w:lineRule="exact"/>
    </w:pPr>
    <w:rPr>
      <w:rFonts w:ascii="Merriweather" w:hAnsi="Merriweather"/>
      <w:b/>
      <w:color w:val="008CCD"/>
      <w:sz w:val="50"/>
    </w:rPr>
  </w:style>
  <w:style w:type="paragraph" w:customStyle="1" w:styleId="Absenderadresse-Aufzhlung">
    <w:name w:val="Absenderadresse-Aufzählung"/>
    <w:basedOn w:val="Absenderadresse"/>
    <w:qFormat/>
    <w:rsid w:val="00DF3AE6"/>
    <w:pPr>
      <w:numPr>
        <w:numId w:val="11"/>
      </w:numPr>
      <w:tabs>
        <w:tab w:val="left" w:pos="113"/>
      </w:tabs>
      <w:ind w:left="113" w:hanging="113"/>
    </w:pPr>
  </w:style>
  <w:style w:type="paragraph" w:customStyle="1" w:styleId="Overline">
    <w:name w:val="Overline"/>
    <w:basedOn w:val="Standard"/>
    <w:qFormat/>
    <w:rsid w:val="00D13F49"/>
    <w:pPr>
      <w:spacing w:after="120"/>
    </w:pPr>
  </w:style>
  <w:style w:type="paragraph" w:styleId="StandardWeb">
    <w:name w:val="Normal (Web)"/>
    <w:basedOn w:val="Standard"/>
    <w:uiPriority w:val="99"/>
    <w:unhideWhenUsed/>
    <w:rsid w:val="004B30A3"/>
    <w:pPr>
      <w:spacing w:before="100" w:beforeAutospacing="1" w:after="100" w:afterAutospacing="1" w:line="240" w:lineRule="auto"/>
    </w:pPr>
    <w:rPr>
      <w:rFonts w:ascii="Times New Roman" w:hAnsi="Times New Roman"/>
      <w:sz w:val="24"/>
    </w:rPr>
  </w:style>
  <w:style w:type="paragraph" w:styleId="Listenabsatz">
    <w:name w:val="List Paragraph"/>
    <w:basedOn w:val="Standard"/>
    <w:uiPriority w:val="34"/>
    <w:qFormat/>
    <w:rsid w:val="00186A48"/>
    <w:pPr>
      <w:spacing w:line="240" w:lineRule="auto"/>
      <w:ind w:left="720"/>
      <w:contextualSpacing/>
    </w:pPr>
    <w:rPr>
      <w:rFonts w:ascii="Calibri" w:eastAsia="Calibr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2615">
      <w:bodyDiv w:val="1"/>
      <w:marLeft w:val="0"/>
      <w:marRight w:val="0"/>
      <w:marTop w:val="0"/>
      <w:marBottom w:val="0"/>
      <w:divBdr>
        <w:top w:val="none" w:sz="0" w:space="0" w:color="auto"/>
        <w:left w:val="none" w:sz="0" w:space="0" w:color="auto"/>
        <w:bottom w:val="none" w:sz="0" w:space="0" w:color="auto"/>
        <w:right w:val="none" w:sz="0" w:space="0" w:color="auto"/>
      </w:divBdr>
    </w:div>
    <w:div w:id="224219939">
      <w:bodyDiv w:val="1"/>
      <w:marLeft w:val="0"/>
      <w:marRight w:val="0"/>
      <w:marTop w:val="0"/>
      <w:marBottom w:val="0"/>
      <w:divBdr>
        <w:top w:val="none" w:sz="0" w:space="0" w:color="auto"/>
        <w:left w:val="none" w:sz="0" w:space="0" w:color="auto"/>
        <w:bottom w:val="none" w:sz="0" w:space="0" w:color="auto"/>
        <w:right w:val="none" w:sz="0" w:space="0" w:color="auto"/>
      </w:divBdr>
    </w:div>
    <w:div w:id="450633028">
      <w:bodyDiv w:val="1"/>
      <w:marLeft w:val="0"/>
      <w:marRight w:val="0"/>
      <w:marTop w:val="0"/>
      <w:marBottom w:val="0"/>
      <w:divBdr>
        <w:top w:val="none" w:sz="0" w:space="0" w:color="auto"/>
        <w:left w:val="none" w:sz="0" w:space="0" w:color="auto"/>
        <w:bottom w:val="none" w:sz="0" w:space="0" w:color="auto"/>
        <w:right w:val="none" w:sz="0" w:space="0" w:color="auto"/>
      </w:divBdr>
    </w:div>
    <w:div w:id="822234115">
      <w:bodyDiv w:val="1"/>
      <w:marLeft w:val="0"/>
      <w:marRight w:val="0"/>
      <w:marTop w:val="0"/>
      <w:marBottom w:val="0"/>
      <w:divBdr>
        <w:top w:val="none" w:sz="0" w:space="0" w:color="auto"/>
        <w:left w:val="none" w:sz="0" w:space="0" w:color="auto"/>
        <w:bottom w:val="none" w:sz="0" w:space="0" w:color="auto"/>
        <w:right w:val="none" w:sz="0" w:space="0" w:color="auto"/>
      </w:divBdr>
    </w:div>
    <w:div w:id="901328161">
      <w:bodyDiv w:val="1"/>
      <w:marLeft w:val="0"/>
      <w:marRight w:val="0"/>
      <w:marTop w:val="0"/>
      <w:marBottom w:val="0"/>
      <w:divBdr>
        <w:top w:val="none" w:sz="0" w:space="0" w:color="auto"/>
        <w:left w:val="none" w:sz="0" w:space="0" w:color="auto"/>
        <w:bottom w:val="none" w:sz="0" w:space="0" w:color="auto"/>
        <w:right w:val="none" w:sz="0" w:space="0" w:color="auto"/>
      </w:divBdr>
    </w:div>
    <w:div w:id="958533578">
      <w:bodyDiv w:val="1"/>
      <w:marLeft w:val="0"/>
      <w:marRight w:val="0"/>
      <w:marTop w:val="0"/>
      <w:marBottom w:val="0"/>
      <w:divBdr>
        <w:top w:val="none" w:sz="0" w:space="0" w:color="auto"/>
        <w:left w:val="none" w:sz="0" w:space="0" w:color="auto"/>
        <w:bottom w:val="none" w:sz="0" w:space="0" w:color="auto"/>
        <w:right w:val="none" w:sz="0" w:space="0" w:color="auto"/>
      </w:divBdr>
    </w:div>
    <w:div w:id="1862284701">
      <w:bodyDiv w:val="1"/>
      <w:marLeft w:val="0"/>
      <w:marRight w:val="0"/>
      <w:marTop w:val="0"/>
      <w:marBottom w:val="0"/>
      <w:divBdr>
        <w:top w:val="none" w:sz="0" w:space="0" w:color="auto"/>
        <w:left w:val="none" w:sz="0" w:space="0" w:color="auto"/>
        <w:bottom w:val="none" w:sz="0" w:space="0" w:color="auto"/>
        <w:right w:val="none" w:sz="0" w:space="0" w:color="auto"/>
      </w:divBdr>
    </w:div>
    <w:div w:id="1891111743">
      <w:bodyDiv w:val="1"/>
      <w:marLeft w:val="0"/>
      <w:marRight w:val="0"/>
      <w:marTop w:val="0"/>
      <w:marBottom w:val="0"/>
      <w:divBdr>
        <w:top w:val="none" w:sz="0" w:space="0" w:color="auto"/>
        <w:left w:val="none" w:sz="0" w:space="0" w:color="auto"/>
        <w:bottom w:val="none" w:sz="0" w:space="0" w:color="auto"/>
        <w:right w:val="none" w:sz="0" w:space="0" w:color="auto"/>
      </w:divBdr>
    </w:div>
    <w:div w:id="1961256681">
      <w:bodyDiv w:val="1"/>
      <w:marLeft w:val="0"/>
      <w:marRight w:val="0"/>
      <w:marTop w:val="0"/>
      <w:marBottom w:val="0"/>
      <w:divBdr>
        <w:top w:val="none" w:sz="0" w:space="0" w:color="auto"/>
        <w:left w:val="none" w:sz="0" w:space="0" w:color="auto"/>
        <w:bottom w:val="none" w:sz="0" w:space="0" w:color="auto"/>
        <w:right w:val="none" w:sz="0" w:space="0" w:color="auto"/>
      </w:divBdr>
    </w:div>
    <w:div w:id="20323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k.pixxio.media/share/?token=hiN1NWia8KDutDGv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nn@lgst.brk.de" TargetMode="External"/><Relationship Id="rId4" Type="http://schemas.openxmlformats.org/officeDocument/2006/relationships/settings" Target="settings.xml"/><Relationship Id="rId9" Type="http://schemas.openxmlformats.org/officeDocument/2006/relationships/hyperlink" Target="https://brk.pixxio.media/share/?token=hiN1NWia8KDutDGv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menzel\Sherpa%20Dropbox\Projekte\10036%20DRK-Generalsekretariat\PR1912008_BRK_Wasserwacht_Bayern\02_Anwendungen\02_Print\01%20Gescha&#776;ftsausstattung\Pressemitteilung\Wordvorlage\BRK_Wasserwacht_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13442-0F4F-4F5E-909D-D5D8068B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BRK_Wasserwacht_Pressemitteilung.dot</Template>
  <TotalTime>0</TotalTime>
  <Pages>2</Pages>
  <Words>339</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2666</CharactersWithSpaces>
  <SharedDoc>false</SharedDoc>
  <HyperlinkBase/>
  <HLinks>
    <vt:vector size="18" baseType="variant">
      <vt:variant>
        <vt:i4>4259878</vt:i4>
      </vt:variant>
      <vt:variant>
        <vt:i4>6</vt:i4>
      </vt:variant>
      <vt:variant>
        <vt:i4>0</vt:i4>
      </vt:variant>
      <vt:variant>
        <vt:i4>5</vt:i4>
      </vt:variant>
      <vt:variant>
        <vt:lpwstr>mailto:sonn@lgst.brk.de</vt:lpwstr>
      </vt:variant>
      <vt:variant>
        <vt:lpwstr/>
      </vt:variant>
      <vt:variant>
        <vt:i4>6684719</vt:i4>
      </vt:variant>
      <vt:variant>
        <vt:i4>3</vt:i4>
      </vt:variant>
      <vt:variant>
        <vt:i4>0</vt:i4>
      </vt:variant>
      <vt:variant>
        <vt:i4>5</vt:i4>
      </vt:variant>
      <vt:variant>
        <vt:lpwstr>https://brk.pixxio.media/share/?token=hiN1NWia8KDutDGve</vt:lpwstr>
      </vt:variant>
      <vt:variant>
        <vt:lpwstr/>
      </vt:variant>
      <vt:variant>
        <vt:i4>6684719</vt:i4>
      </vt:variant>
      <vt:variant>
        <vt:i4>0</vt:i4>
      </vt:variant>
      <vt:variant>
        <vt:i4>0</vt:i4>
      </vt:variant>
      <vt:variant>
        <vt:i4>5</vt:i4>
      </vt:variant>
      <vt:variant>
        <vt:lpwstr>https://brk.pixxio.media/share/?token=hiN1NWia8KDutDGve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taheri.sohrab@googlemail.com</cp:lastModifiedBy>
  <cp:revision>5</cp:revision>
  <cp:lastPrinted>2006-04-03T10:43:00Z</cp:lastPrinted>
  <dcterms:created xsi:type="dcterms:W3CDTF">2021-02-15T09:32:00Z</dcterms:created>
  <dcterms:modified xsi:type="dcterms:W3CDTF">2021-02-15T10:06:00Z</dcterms:modified>
  <cp:category/>
</cp:coreProperties>
</file>